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45" w:rsidRPr="00E82A3A" w:rsidRDefault="001D5545" w:rsidP="001D554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  <w:r w:rsidRPr="00E82A3A">
        <w:rPr>
          <w:rFonts w:cs="Arial"/>
          <w:szCs w:val="32"/>
        </w:rPr>
        <w:t xml:space="preserve">Planung der Lerndokumentation für den Beruf </w:t>
      </w:r>
      <w:r w:rsidR="00C81077">
        <w:rPr>
          <w:rFonts w:cs="Arial"/>
          <w:szCs w:val="32"/>
        </w:rPr>
        <w:t>Gemüsegärtner/in EFZ</w:t>
      </w:r>
    </w:p>
    <w:p w:rsidR="001D5545" w:rsidRPr="00E82A3A" w:rsidRDefault="001D5545" w:rsidP="001D5545">
      <w:pPr>
        <w:tabs>
          <w:tab w:val="left" w:pos="426"/>
          <w:tab w:val="left" w:pos="2835"/>
        </w:tabs>
        <w:ind w:right="-851"/>
        <w:rPr>
          <w:rFonts w:cs="Arial"/>
          <w:sz w:val="24"/>
          <w:szCs w:val="32"/>
        </w:rPr>
      </w:pPr>
      <w:r w:rsidRPr="00E82A3A">
        <w:rPr>
          <w:rFonts w:cs="Arial"/>
          <w:sz w:val="24"/>
          <w:szCs w:val="32"/>
        </w:rPr>
        <w:t>Minimalanforderungen</w:t>
      </w:r>
    </w:p>
    <w:tbl>
      <w:tblPr>
        <w:tblStyle w:val="Tabellenraster"/>
        <w:tblW w:w="1457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762"/>
        <w:gridCol w:w="3515"/>
        <w:gridCol w:w="3515"/>
        <w:gridCol w:w="2778"/>
      </w:tblGrid>
      <w:tr w:rsidR="00B75A97" w:rsidRPr="003372E0" w:rsidTr="00B75A97">
        <w:trPr>
          <w:trHeight w:val="567"/>
        </w:trPr>
        <w:tc>
          <w:tcPr>
            <w:tcW w:w="4762" w:type="dxa"/>
            <w:vAlign w:val="center"/>
          </w:tcPr>
          <w:p w:rsidR="001D5545" w:rsidRPr="003372E0" w:rsidRDefault="001D5545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5" w:type="dxa"/>
            <w:vAlign w:val="center"/>
          </w:tcPr>
          <w:p w:rsidR="001D5545" w:rsidRPr="003372E0" w:rsidRDefault="001D5545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1. </w:t>
            </w:r>
            <w:r w:rsidR="00E82A3A"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>Ausbildungsjahr</w:t>
            </w:r>
          </w:p>
        </w:tc>
        <w:tc>
          <w:tcPr>
            <w:tcW w:w="3515" w:type="dxa"/>
            <w:vAlign w:val="center"/>
          </w:tcPr>
          <w:p w:rsidR="001D5545" w:rsidRPr="003372E0" w:rsidRDefault="001D5545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2. </w:t>
            </w:r>
            <w:r w:rsidR="006B33DB"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>Ausbildungsjahr</w:t>
            </w:r>
          </w:p>
        </w:tc>
        <w:tc>
          <w:tcPr>
            <w:tcW w:w="2778" w:type="dxa"/>
            <w:vAlign w:val="center"/>
          </w:tcPr>
          <w:p w:rsidR="001D5545" w:rsidRPr="003372E0" w:rsidRDefault="001D5545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3. </w:t>
            </w:r>
            <w:r w:rsidR="006B33DB"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>Ausbildungsjahr</w:t>
            </w:r>
          </w:p>
        </w:tc>
      </w:tr>
      <w:tr w:rsidR="00B75A97" w:rsidRPr="003372E0" w:rsidTr="00B75A97">
        <w:trPr>
          <w:trHeight w:val="567"/>
        </w:trPr>
        <w:tc>
          <w:tcPr>
            <w:tcW w:w="4762" w:type="dxa"/>
            <w:vAlign w:val="center"/>
          </w:tcPr>
          <w:p w:rsidR="001D5545" w:rsidRDefault="00ED0D8D" w:rsidP="009917BF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3 </w:t>
            </w:r>
            <w:r w:rsidR="001D5545"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>Arbeitsumfeld</w:t>
            </w:r>
            <w:r w:rsidR="00C81077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</w:t>
            </w:r>
          </w:p>
          <w:p w:rsidR="00C81077" w:rsidRPr="00C81077" w:rsidRDefault="00C81077" w:rsidP="00C81077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Pro Lehrbetrieb nur einmal ausfüllen </w:t>
            </w:r>
          </w:p>
        </w:tc>
        <w:tc>
          <w:tcPr>
            <w:tcW w:w="3515" w:type="dxa"/>
            <w:vAlign w:val="center"/>
          </w:tcPr>
          <w:p w:rsidR="001D5545" w:rsidRPr="003372E0" w:rsidRDefault="00C81077" w:rsidP="00C81077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Gemäss Vorlage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  <w:t>„Be</w:t>
            </w:r>
            <w:r w:rsidR="006B33DB"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triebsdaten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Lehrbetrieb“</w:t>
            </w:r>
          </w:p>
        </w:tc>
        <w:tc>
          <w:tcPr>
            <w:tcW w:w="3515" w:type="dxa"/>
            <w:vAlign w:val="center"/>
          </w:tcPr>
          <w:p w:rsidR="001D5545" w:rsidRPr="003372E0" w:rsidRDefault="0037431B" w:rsidP="0037431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Gemäss Vorlage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  <w:t>„Be</w:t>
            </w: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triebsdaten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Lehrbetrieb“</w:t>
            </w:r>
          </w:p>
        </w:tc>
        <w:tc>
          <w:tcPr>
            <w:tcW w:w="2778" w:type="dxa"/>
            <w:vAlign w:val="center"/>
          </w:tcPr>
          <w:p w:rsidR="001D5545" w:rsidRPr="003372E0" w:rsidRDefault="0037431B" w:rsidP="0037431B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Gemäss Vorlage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  <w:t>„Be</w:t>
            </w: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triebsdaten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Lehrbetrieb“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  <w:t>Begleitaufträge: 3.2 und 3.3</w:t>
            </w:r>
          </w:p>
        </w:tc>
      </w:tr>
      <w:tr w:rsidR="006B33DB" w:rsidRPr="003372E0" w:rsidTr="000A5A0A">
        <w:trPr>
          <w:trHeight w:val="1191"/>
        </w:trPr>
        <w:tc>
          <w:tcPr>
            <w:tcW w:w="4762" w:type="dxa"/>
          </w:tcPr>
          <w:p w:rsidR="006B33DB" w:rsidRDefault="00ED0D8D" w:rsidP="009129AD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4 </w:t>
            </w:r>
            <w:r w:rsidR="006B33DB"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>Mechanisierung und technische Anlagen</w:t>
            </w:r>
          </w:p>
          <w:p w:rsidR="003C3943" w:rsidRPr="003C3943" w:rsidRDefault="003C3943" w:rsidP="009129AD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Pro Lehrbetrieb </w:t>
            </w:r>
            <w:r w:rsidR="00BC5DA3">
              <w:rPr>
                <w:rFonts w:ascii="Arial" w:hAnsi="Arial" w:cs="Arial"/>
                <w:sz w:val="18"/>
                <w:szCs w:val="18"/>
                <w:lang w:val="de-CH"/>
              </w:rPr>
              <w:t>je 1 Liste zu Inventar Maschinen/Geräte und 1 Liste zu Gebäuden/Kulturräume/Einrichtungen</w:t>
            </w:r>
          </w:p>
          <w:p w:rsidR="006B33DB" w:rsidRPr="003372E0" w:rsidRDefault="006B33DB" w:rsidP="009129AD">
            <w:pPr>
              <w:tabs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Der Bereich Mechanisierung muss nach den </w:t>
            </w:r>
            <w:r w:rsidR="00ED0D8D" w:rsidRPr="003372E0">
              <w:rPr>
                <w:rFonts w:ascii="Arial" w:hAnsi="Arial" w:cs="Arial"/>
                <w:sz w:val="18"/>
                <w:szCs w:val="18"/>
                <w:lang w:val="de-CH"/>
              </w:rPr>
              <w:t>ersten beiden</w:t>
            </w: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 Ausbildungsjahren vollständig dokumentiert sein (</w:t>
            </w:r>
            <w:r w:rsidR="00BC5DA3">
              <w:rPr>
                <w:rFonts w:ascii="Arial" w:hAnsi="Arial" w:cs="Arial"/>
                <w:sz w:val="18"/>
                <w:szCs w:val="18"/>
                <w:lang w:val="de-CH"/>
              </w:rPr>
              <w:t>Aufträge/</w:t>
            </w: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Berichte gemäss Checkliste). </w:t>
            </w:r>
          </w:p>
          <w:p w:rsidR="006B33DB" w:rsidRPr="003372E0" w:rsidRDefault="006B33DB" w:rsidP="009129A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Achten Sie auf eine gute Verteilung über die ganze Zeit.</w:t>
            </w:r>
          </w:p>
        </w:tc>
        <w:tc>
          <w:tcPr>
            <w:tcW w:w="3515" w:type="dxa"/>
          </w:tcPr>
          <w:p w:rsidR="003C3943" w:rsidRDefault="003C3943" w:rsidP="003C3943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:rsidR="006B33DB" w:rsidRDefault="00ED0D8D" w:rsidP="00BC5DA3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C3943">
              <w:rPr>
                <w:rFonts w:ascii="Arial" w:hAnsi="Arial" w:cs="Arial"/>
                <w:sz w:val="18"/>
                <w:szCs w:val="18"/>
                <w:lang w:val="de-CH"/>
              </w:rPr>
              <w:t>Gemäss</w:t>
            </w:r>
            <w:r w:rsidR="009129AD" w:rsidRPr="003C3943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="003C3943">
              <w:rPr>
                <w:rFonts w:ascii="Arial" w:hAnsi="Arial" w:cs="Arial"/>
                <w:sz w:val="18"/>
                <w:szCs w:val="18"/>
                <w:lang w:val="de-CH"/>
              </w:rPr>
              <w:t>Vorlage</w:t>
            </w:r>
            <w:r w:rsidR="00BC5DA3">
              <w:rPr>
                <w:rFonts w:ascii="Arial" w:hAnsi="Arial" w:cs="Arial"/>
                <w:sz w:val="18"/>
                <w:szCs w:val="18"/>
                <w:lang w:val="de-CH"/>
              </w:rPr>
              <w:t xml:space="preserve"> -</w:t>
            </w:r>
            <w:r w:rsidR="003C3943">
              <w:rPr>
                <w:rFonts w:ascii="Arial" w:hAnsi="Arial" w:cs="Arial"/>
                <w:sz w:val="18"/>
                <w:szCs w:val="18"/>
                <w:lang w:val="de-CH"/>
              </w:rPr>
              <w:t xml:space="preserve"> Listen </w:t>
            </w:r>
            <w:r w:rsidR="00BC5DA3"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</w:p>
          <w:p w:rsidR="00BC5DA3" w:rsidRPr="003C3943" w:rsidRDefault="00BC5DA3" w:rsidP="00BC5DA3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Gemäss Aufträge 4.1 – 4.11</w:t>
            </w:r>
          </w:p>
        </w:tc>
        <w:tc>
          <w:tcPr>
            <w:tcW w:w="3515" w:type="dxa"/>
          </w:tcPr>
          <w:p w:rsidR="00BC5DA3" w:rsidRDefault="00BC5DA3" w:rsidP="00BC5DA3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:rsidR="00BC5DA3" w:rsidRDefault="00BC5DA3" w:rsidP="00BC5DA3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C3943">
              <w:rPr>
                <w:rFonts w:ascii="Arial" w:hAnsi="Arial" w:cs="Arial"/>
                <w:sz w:val="18"/>
                <w:szCs w:val="18"/>
                <w:lang w:val="de-CH"/>
              </w:rPr>
              <w:t xml:space="preserve">Gemäss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Vorlage - Listen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</w:p>
          <w:p w:rsidR="006B33DB" w:rsidRPr="003372E0" w:rsidRDefault="00BC5DA3" w:rsidP="00BC5DA3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Gemäss Aufträge 4.1 – 4.11</w:t>
            </w:r>
          </w:p>
        </w:tc>
        <w:tc>
          <w:tcPr>
            <w:tcW w:w="2778" w:type="dxa"/>
            <w:shd w:val="clear" w:color="auto" w:fill="auto"/>
          </w:tcPr>
          <w:p w:rsidR="006B33DB" w:rsidRPr="003372E0" w:rsidRDefault="006B33DB" w:rsidP="00907FF8">
            <w:pPr>
              <w:pStyle w:val="Listenabsatz"/>
              <w:tabs>
                <w:tab w:val="left" w:pos="2835"/>
              </w:tabs>
              <w:ind w:left="-1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ED0D8D" w:rsidRPr="003372E0" w:rsidTr="00B75A97">
        <w:tc>
          <w:tcPr>
            <w:tcW w:w="4762" w:type="dxa"/>
          </w:tcPr>
          <w:p w:rsidR="003372E0" w:rsidRPr="003372E0" w:rsidRDefault="00ED0D8D" w:rsidP="001F1884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>5 Pflanzenbau</w:t>
            </w:r>
          </w:p>
          <w:p w:rsidR="003372E0" w:rsidRDefault="00ED0D8D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In</w:t>
            </w:r>
            <w:r w:rsidR="009917BF">
              <w:rPr>
                <w:rFonts w:ascii="Arial" w:hAnsi="Arial" w:cs="Arial"/>
                <w:sz w:val="18"/>
                <w:szCs w:val="18"/>
                <w:lang w:val="de-CH"/>
              </w:rPr>
              <w:t xml:space="preserve">sgesamt </w:t>
            </w: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müssen mindestens </w:t>
            </w:r>
            <w:r w:rsidR="009917BF">
              <w:rPr>
                <w:rFonts w:ascii="Arial" w:hAnsi="Arial" w:cs="Arial"/>
                <w:sz w:val="18"/>
                <w:szCs w:val="18"/>
                <w:lang w:val="de-CH"/>
              </w:rPr>
              <w:t>4</w:t>
            </w: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="009917BF">
              <w:rPr>
                <w:rFonts w:ascii="Arial" w:hAnsi="Arial" w:cs="Arial"/>
                <w:sz w:val="18"/>
                <w:szCs w:val="18"/>
                <w:lang w:val="de-CH"/>
              </w:rPr>
              <w:t xml:space="preserve">Gemüsekulturen gemäss den Aufträgen 5.1 – 5.9. </w:t>
            </w:r>
            <w:r w:rsidR="007B0292">
              <w:rPr>
                <w:rFonts w:ascii="Arial" w:hAnsi="Arial" w:cs="Arial"/>
                <w:sz w:val="18"/>
                <w:szCs w:val="18"/>
                <w:lang w:val="de-CH"/>
              </w:rPr>
              <w:t>dokumentiert</w:t>
            </w: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 werden.</w:t>
            </w:r>
          </w:p>
          <w:p w:rsidR="003372E0" w:rsidRDefault="003372E0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:rsidR="00ED0D8D" w:rsidRPr="001F1884" w:rsidRDefault="009917BF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Von </w:t>
            </w:r>
            <w:r w:rsidR="00ED0D8D"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den insgesamt mindestens 4 dokumentierten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Gemüsekulturen m</w:t>
            </w:r>
            <w:r w:rsidR="00ED0D8D"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uss mindestens 1 Kultur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im Gewächshaus </w:t>
            </w:r>
            <w:r w:rsidR="00ED0D8D"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und mindestens 1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Kultur im Freiland angebaut werden</w:t>
            </w:r>
            <w:r w:rsidR="00ED0D8D" w:rsidRPr="003372E0">
              <w:rPr>
                <w:rFonts w:ascii="Arial" w:hAnsi="Arial" w:cs="Arial"/>
                <w:sz w:val="18"/>
                <w:szCs w:val="18"/>
                <w:lang w:val="de-CH"/>
              </w:rPr>
              <w:t>.</w:t>
            </w:r>
            <w:r w:rsid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="001F1884">
              <w:rPr>
                <w:rFonts w:ascii="Arial" w:hAnsi="Arial" w:cs="Arial"/>
                <w:sz w:val="18"/>
                <w:szCs w:val="18"/>
                <w:lang w:val="de-CH"/>
              </w:rPr>
              <w:t>*</w:t>
            </w:r>
          </w:p>
          <w:p w:rsidR="00ED0D8D" w:rsidRPr="003372E0" w:rsidRDefault="00ED0D8D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515" w:type="dxa"/>
          </w:tcPr>
          <w:p w:rsidR="00ED0D8D" w:rsidRPr="003372E0" w:rsidRDefault="00ED0D8D" w:rsidP="003372E0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Gewählte Kulturen:</w:t>
            </w:r>
          </w:p>
          <w:p w:rsidR="003372E0" w:rsidRDefault="003372E0" w:rsidP="003372E0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  <w:r w:rsidRPr="001F1884">
              <w:rPr>
                <w:rFonts w:ascii="Arial" w:hAnsi="Arial" w:cs="Arial"/>
                <w:szCs w:val="18"/>
                <w:lang w:val="de-CH"/>
              </w:rPr>
              <w:t xml:space="preserve"> </w:t>
            </w:r>
          </w:p>
          <w:p w:rsidR="009917BF" w:rsidRPr="001F1884" w:rsidRDefault="009917BF" w:rsidP="003372E0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  <w:p w:rsidR="00ED0D8D" w:rsidRPr="001F1884" w:rsidRDefault="00ED0D8D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</w:tc>
        <w:tc>
          <w:tcPr>
            <w:tcW w:w="3515" w:type="dxa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Gewählte Kulturen:</w:t>
            </w:r>
          </w:p>
          <w:p w:rsidR="001F1884" w:rsidRDefault="009917BF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 xml:space="preserve"> </w:t>
            </w:r>
          </w:p>
          <w:p w:rsidR="009917BF" w:rsidRPr="001F1884" w:rsidRDefault="009917BF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  <w:p w:rsidR="00ED0D8D" w:rsidRPr="001F1884" w:rsidRDefault="00ED0D8D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</w:tc>
        <w:tc>
          <w:tcPr>
            <w:tcW w:w="2778" w:type="dxa"/>
          </w:tcPr>
          <w:p w:rsidR="0037431B" w:rsidRPr="003372E0" w:rsidRDefault="0037431B" w:rsidP="0037431B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Begleitaufträge: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  <w:t xml:space="preserve">5.10, 5.11, 5.12, 5.13 </w:t>
            </w:r>
            <w:r w:rsidR="00907FF8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</w:p>
          <w:p w:rsidR="00386AFD" w:rsidRPr="003372E0" w:rsidRDefault="00386AFD" w:rsidP="009917BF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B75A97" w:rsidRPr="003372E0" w:rsidTr="001F1884">
        <w:tc>
          <w:tcPr>
            <w:tcW w:w="4762" w:type="dxa"/>
            <w:tcBorders>
              <w:bottom w:val="single" w:sz="4" w:space="0" w:color="auto"/>
            </w:tcBorders>
          </w:tcPr>
          <w:p w:rsidR="006B33DB" w:rsidRPr="003372E0" w:rsidRDefault="00ED0D8D" w:rsidP="001F1884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8 </w:t>
            </w:r>
            <w:r w:rsidR="006B33DB"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Betriebliches Wahlthema </w:t>
            </w:r>
          </w:p>
          <w:p w:rsidR="006B33DB" w:rsidRPr="003372E0" w:rsidRDefault="006B33DB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Nach den ersten beiden Ausbildungsjahren muss mindestens ein betriebliches Wahlthema vollständig dokumentiert sein.</w:t>
            </w:r>
          </w:p>
        </w:tc>
        <w:tc>
          <w:tcPr>
            <w:tcW w:w="3515" w:type="dxa"/>
          </w:tcPr>
          <w:p w:rsidR="006B33DB" w:rsidRPr="003372E0" w:rsidRDefault="009129AD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Gewähltes Thema</w:t>
            </w:r>
            <w:r w:rsidR="006B33DB" w:rsidRPr="003372E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D0D8D" w:rsidRPr="001F1884" w:rsidRDefault="00ED0D8D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  <w:p w:rsidR="00ED0D8D" w:rsidRPr="003372E0" w:rsidRDefault="00ED0D8D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5" w:type="dxa"/>
          </w:tcPr>
          <w:p w:rsidR="006B33DB" w:rsidRPr="003372E0" w:rsidRDefault="006B33DB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Gewähltes Thema</w:t>
            </w:r>
            <w:r w:rsidR="00ED0D8D" w:rsidRPr="003372E0">
              <w:rPr>
                <w:rFonts w:ascii="Arial" w:hAnsi="Arial" w:cs="Arial"/>
                <w:sz w:val="18"/>
                <w:szCs w:val="18"/>
                <w:lang w:val="de-CH"/>
              </w:rPr>
              <w:t>:</w:t>
            </w:r>
          </w:p>
          <w:p w:rsidR="003372E0" w:rsidRPr="001F1884" w:rsidRDefault="003372E0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</w:tc>
        <w:tc>
          <w:tcPr>
            <w:tcW w:w="2778" w:type="dxa"/>
            <w:shd w:val="clear" w:color="auto" w:fill="auto"/>
          </w:tcPr>
          <w:p w:rsidR="006B33DB" w:rsidRPr="003372E0" w:rsidRDefault="006B33DB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B75A97" w:rsidRPr="003372E0" w:rsidTr="00B75A97">
        <w:trPr>
          <w:trHeight w:val="397"/>
        </w:trPr>
        <w:tc>
          <w:tcPr>
            <w:tcW w:w="4762" w:type="dxa"/>
            <w:tcBorders>
              <w:bottom w:val="single" w:sz="2" w:space="0" w:color="000000" w:themeColor="text1"/>
            </w:tcBorders>
            <w:vAlign w:val="center"/>
          </w:tcPr>
          <w:p w:rsidR="006B33DB" w:rsidRPr="003372E0" w:rsidRDefault="00ED0D8D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Datum:</w:t>
            </w:r>
          </w:p>
        </w:tc>
        <w:tc>
          <w:tcPr>
            <w:tcW w:w="3515" w:type="dxa"/>
            <w:vAlign w:val="center"/>
          </w:tcPr>
          <w:p w:rsidR="001D5545" w:rsidRPr="003372E0" w:rsidRDefault="001D5545" w:rsidP="003372E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515" w:type="dxa"/>
            <w:vAlign w:val="center"/>
          </w:tcPr>
          <w:p w:rsidR="001D5545" w:rsidRPr="003372E0" w:rsidRDefault="001D5545" w:rsidP="003372E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778" w:type="dxa"/>
            <w:vAlign w:val="center"/>
          </w:tcPr>
          <w:p w:rsidR="001D5545" w:rsidRPr="003372E0" w:rsidRDefault="001D5545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3372E0" w:rsidRPr="003372E0" w:rsidTr="00B75A97">
        <w:trPr>
          <w:trHeight w:val="397"/>
        </w:trPr>
        <w:tc>
          <w:tcPr>
            <w:tcW w:w="4762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Unterschrift des Lernenden:</w:t>
            </w:r>
          </w:p>
        </w:tc>
        <w:tc>
          <w:tcPr>
            <w:tcW w:w="3515" w:type="dxa"/>
            <w:vAlign w:val="center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515" w:type="dxa"/>
            <w:vAlign w:val="center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2778" w:type="dxa"/>
            <w:vAlign w:val="center"/>
          </w:tcPr>
          <w:p w:rsidR="003372E0" w:rsidRPr="003372E0" w:rsidRDefault="003372E0" w:rsidP="00907FF8">
            <w:pPr>
              <w:tabs>
                <w:tab w:val="left" w:pos="426"/>
                <w:tab w:val="left" w:pos="2835"/>
              </w:tabs>
              <w:rPr>
                <w:rFonts w:cs="Arial"/>
                <w:sz w:val="18"/>
                <w:szCs w:val="18"/>
              </w:rPr>
            </w:pPr>
          </w:p>
        </w:tc>
      </w:tr>
      <w:tr w:rsidR="003372E0" w:rsidRPr="003372E0" w:rsidTr="00B75A97">
        <w:trPr>
          <w:trHeight w:val="397"/>
        </w:trPr>
        <w:tc>
          <w:tcPr>
            <w:tcW w:w="4762" w:type="dxa"/>
            <w:tcBorders>
              <w:top w:val="single" w:sz="2" w:space="0" w:color="000000" w:themeColor="text1"/>
            </w:tcBorders>
            <w:vAlign w:val="center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Unterschrift des Berufsbildners:</w:t>
            </w:r>
          </w:p>
        </w:tc>
        <w:tc>
          <w:tcPr>
            <w:tcW w:w="3515" w:type="dxa"/>
            <w:vAlign w:val="center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515" w:type="dxa"/>
            <w:vAlign w:val="center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2778" w:type="dxa"/>
            <w:vAlign w:val="center"/>
          </w:tcPr>
          <w:p w:rsidR="003372E0" w:rsidRPr="003372E0" w:rsidRDefault="003372E0" w:rsidP="00907FF8">
            <w:pPr>
              <w:tabs>
                <w:tab w:val="left" w:pos="426"/>
                <w:tab w:val="left" w:pos="2835"/>
              </w:tabs>
              <w:rPr>
                <w:rFonts w:cs="Arial"/>
                <w:sz w:val="18"/>
                <w:szCs w:val="18"/>
              </w:rPr>
            </w:pPr>
          </w:p>
        </w:tc>
      </w:tr>
    </w:tbl>
    <w:p w:rsidR="001F1884" w:rsidRDefault="001F1884" w:rsidP="003372E0">
      <w:pPr>
        <w:tabs>
          <w:tab w:val="left" w:pos="426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  <w:vertAlign w:val="superscript"/>
        </w:rPr>
      </w:pPr>
    </w:p>
    <w:p w:rsidR="003372E0" w:rsidRPr="003372E0" w:rsidRDefault="001F1884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</w:t>
      </w:r>
      <w:r w:rsidR="00453CFC">
        <w:rPr>
          <w:rFonts w:cs="Arial"/>
          <w:sz w:val="16"/>
          <w:szCs w:val="16"/>
        </w:rPr>
        <w:tab/>
      </w:r>
      <w:r w:rsidR="003372E0" w:rsidRPr="003372E0">
        <w:rPr>
          <w:rFonts w:cs="Arial"/>
          <w:sz w:val="16"/>
          <w:szCs w:val="16"/>
        </w:rPr>
        <w:t>Möglich sind</w:t>
      </w:r>
      <w:r w:rsidR="009129AD">
        <w:rPr>
          <w:rFonts w:cs="Arial"/>
          <w:sz w:val="16"/>
          <w:szCs w:val="16"/>
        </w:rPr>
        <w:t xml:space="preserve">: 2 </w:t>
      </w:r>
      <w:r w:rsidR="009917BF">
        <w:rPr>
          <w:rFonts w:cs="Arial"/>
          <w:sz w:val="16"/>
          <w:szCs w:val="16"/>
        </w:rPr>
        <w:t>Freiland-</w:t>
      </w:r>
      <w:r w:rsidR="009129AD">
        <w:rPr>
          <w:rFonts w:cs="Arial"/>
          <w:sz w:val="16"/>
          <w:szCs w:val="16"/>
        </w:rPr>
        <w:t xml:space="preserve">Kulturen + 2 </w:t>
      </w:r>
      <w:r w:rsidR="009917BF">
        <w:rPr>
          <w:rFonts w:cs="Arial"/>
          <w:sz w:val="16"/>
          <w:szCs w:val="16"/>
        </w:rPr>
        <w:t xml:space="preserve">Gewächshaus-Kulturen </w:t>
      </w:r>
      <w:r w:rsidR="009129AD">
        <w:rPr>
          <w:rFonts w:cs="Arial"/>
          <w:sz w:val="16"/>
          <w:szCs w:val="16"/>
        </w:rPr>
        <w:t xml:space="preserve">oder </w:t>
      </w:r>
      <w:r w:rsidR="0078000C" w:rsidRPr="003372E0">
        <w:rPr>
          <w:rFonts w:cs="Arial"/>
          <w:sz w:val="16"/>
          <w:szCs w:val="16"/>
        </w:rPr>
        <w:t xml:space="preserve"> 3 </w:t>
      </w:r>
      <w:r w:rsidR="009917BF">
        <w:rPr>
          <w:rFonts w:cs="Arial"/>
          <w:sz w:val="16"/>
          <w:szCs w:val="16"/>
        </w:rPr>
        <w:t>Freiland-</w:t>
      </w:r>
      <w:r w:rsidR="0078000C" w:rsidRPr="003372E0">
        <w:rPr>
          <w:rFonts w:cs="Arial"/>
          <w:sz w:val="16"/>
          <w:szCs w:val="16"/>
        </w:rPr>
        <w:t xml:space="preserve">Kulturen + 1 </w:t>
      </w:r>
      <w:r w:rsidR="009917BF">
        <w:rPr>
          <w:rFonts w:cs="Arial"/>
          <w:sz w:val="16"/>
          <w:szCs w:val="16"/>
        </w:rPr>
        <w:t>Gewächshauskultur</w:t>
      </w:r>
      <w:r w:rsidR="009129AD">
        <w:rPr>
          <w:rFonts w:cs="Arial"/>
          <w:sz w:val="16"/>
          <w:szCs w:val="16"/>
        </w:rPr>
        <w:t xml:space="preserve"> oder</w:t>
      </w:r>
      <w:r w:rsidR="0078000C" w:rsidRPr="003372E0">
        <w:rPr>
          <w:rFonts w:cs="Arial"/>
          <w:sz w:val="16"/>
          <w:szCs w:val="16"/>
        </w:rPr>
        <w:t xml:space="preserve"> 1 </w:t>
      </w:r>
      <w:r w:rsidR="009917BF">
        <w:rPr>
          <w:rFonts w:cs="Arial"/>
          <w:sz w:val="16"/>
          <w:szCs w:val="16"/>
        </w:rPr>
        <w:t>Freiland-</w:t>
      </w:r>
      <w:r w:rsidR="0078000C" w:rsidRPr="003372E0">
        <w:rPr>
          <w:rFonts w:cs="Arial"/>
          <w:sz w:val="16"/>
          <w:szCs w:val="16"/>
        </w:rPr>
        <w:t xml:space="preserve">Kultur + 3 </w:t>
      </w:r>
      <w:r w:rsidR="009917BF">
        <w:rPr>
          <w:rFonts w:cs="Arial"/>
          <w:sz w:val="16"/>
          <w:szCs w:val="16"/>
        </w:rPr>
        <w:t>Gewächshauskulturen</w:t>
      </w:r>
      <w:r w:rsidR="003372E0" w:rsidRPr="003372E0">
        <w:rPr>
          <w:rFonts w:cs="Arial"/>
          <w:sz w:val="16"/>
          <w:szCs w:val="16"/>
        </w:rPr>
        <w:t xml:space="preserve"> </w:t>
      </w:r>
    </w:p>
    <w:p w:rsidR="0078000C" w:rsidRDefault="001F1884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="003372E0" w:rsidRPr="003372E0">
        <w:rPr>
          <w:rFonts w:cs="Arial"/>
          <w:sz w:val="16"/>
          <w:szCs w:val="16"/>
        </w:rPr>
        <w:t xml:space="preserve">Es sind </w:t>
      </w:r>
      <w:r w:rsidR="009917BF">
        <w:rPr>
          <w:rFonts w:cs="Arial"/>
          <w:sz w:val="16"/>
          <w:szCs w:val="16"/>
        </w:rPr>
        <w:t>Gemüsek</w:t>
      </w:r>
      <w:r w:rsidR="003372E0" w:rsidRPr="003372E0">
        <w:rPr>
          <w:rFonts w:cs="Arial"/>
          <w:sz w:val="16"/>
          <w:szCs w:val="16"/>
        </w:rPr>
        <w:t>ulturen  zu beschreiben, die für den Lehrbetrieb von wirtschaftlicher Bedeutung sind.</w:t>
      </w:r>
    </w:p>
    <w:p w:rsidR="001F1884" w:rsidRDefault="001F1884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</w:rPr>
      </w:pPr>
    </w:p>
    <w:p w:rsidR="001F1884" w:rsidRDefault="00453CFC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Dies sind Minimalanforderungen. </w:t>
      </w:r>
      <w:r w:rsidRPr="00453CFC">
        <w:rPr>
          <w:rFonts w:cs="Arial"/>
          <w:sz w:val="18"/>
          <w:szCs w:val="16"/>
        </w:rPr>
        <w:t>Wer mehr als das Minimum macht, profitiert und ist für das Qualifikationsverfahren am Schluss der Lehre besser vorbereitet</w:t>
      </w:r>
      <w:r>
        <w:rPr>
          <w:rFonts w:cs="Arial"/>
          <w:sz w:val="18"/>
          <w:szCs w:val="16"/>
        </w:rPr>
        <w:t>!</w:t>
      </w:r>
    </w:p>
    <w:p w:rsidR="00DD41E9" w:rsidRPr="00E82A3A" w:rsidRDefault="000A5A0A" w:rsidP="0037431B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Cs w:val="32"/>
        </w:rPr>
      </w:pPr>
      <w:r>
        <w:rPr>
          <w:rFonts w:cs="Arial"/>
          <w:sz w:val="18"/>
          <w:szCs w:val="16"/>
        </w:rPr>
        <w:t xml:space="preserve">Die Vorlagen für die Berichte können unter </w:t>
      </w:r>
      <w:hyperlink r:id="rId8" w:history="1">
        <w:r w:rsidRPr="0060061C">
          <w:rPr>
            <w:rStyle w:val="Hyperlink"/>
            <w:rFonts w:cs="Arial"/>
            <w:sz w:val="18"/>
            <w:szCs w:val="16"/>
          </w:rPr>
          <w:t>www.agri-job.ch</w:t>
        </w:r>
      </w:hyperlink>
      <w:r>
        <w:rPr>
          <w:rFonts w:cs="Arial"/>
          <w:sz w:val="18"/>
          <w:szCs w:val="16"/>
        </w:rPr>
        <w:t xml:space="preserve"> heruntergeladen werden. </w:t>
      </w:r>
      <w:r w:rsidR="00DD41E9" w:rsidRPr="00E82A3A">
        <w:rPr>
          <w:rFonts w:cs="Arial"/>
          <w:szCs w:val="32"/>
        </w:rPr>
        <w:br w:type="page"/>
      </w:r>
    </w:p>
    <w:p w:rsidR="00587B16" w:rsidRDefault="00587B16" w:rsidP="006073DB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  <w:r w:rsidRPr="008B7263">
        <w:rPr>
          <w:rFonts w:cs="Arial"/>
          <w:szCs w:val="32"/>
        </w:rPr>
        <w:lastRenderedPageBreak/>
        <w:t>Aufträge Lerndokumentation</w:t>
      </w:r>
      <w:r>
        <w:rPr>
          <w:rFonts w:cs="Arial"/>
          <w:szCs w:val="32"/>
        </w:rPr>
        <w:t xml:space="preserve"> 1. und 2. </w:t>
      </w:r>
      <w:r w:rsidR="00E82A3A">
        <w:rPr>
          <w:rFonts w:cs="Arial"/>
          <w:szCs w:val="32"/>
        </w:rPr>
        <w:t>Ausbildungsjahr</w:t>
      </w:r>
      <w:r w:rsidR="007B0292">
        <w:rPr>
          <w:rFonts w:cs="Arial"/>
          <w:szCs w:val="32"/>
        </w:rPr>
        <w:t xml:space="preserve"> Gemüsegärtner/in EFZ</w:t>
      </w:r>
      <w:r>
        <w:rPr>
          <w:rFonts w:cs="Arial"/>
          <w:szCs w:val="32"/>
        </w:rPr>
        <w:t>: Planung und Bewertung</w:t>
      </w:r>
    </w:p>
    <w:p w:rsidR="00587B16" w:rsidRPr="00136791" w:rsidRDefault="00587B16" w:rsidP="00607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426"/>
          <w:tab w:val="left" w:pos="2835"/>
        </w:tabs>
        <w:ind w:right="141"/>
        <w:rPr>
          <w:rFonts w:cs="Arial"/>
          <w:sz w:val="18"/>
          <w:szCs w:val="32"/>
        </w:rPr>
      </w:pPr>
      <w:r>
        <w:rPr>
          <w:rFonts w:cs="Arial"/>
          <w:sz w:val="18"/>
          <w:szCs w:val="32"/>
        </w:rPr>
        <w:t xml:space="preserve">Die nachstehenden Aufträge sind in den ersten beiden </w:t>
      </w:r>
      <w:r w:rsidR="00E82A3A">
        <w:rPr>
          <w:rFonts w:cs="Arial"/>
          <w:sz w:val="18"/>
          <w:szCs w:val="32"/>
        </w:rPr>
        <w:t>Ausbildungsjahren</w:t>
      </w:r>
      <w:r>
        <w:rPr>
          <w:rFonts w:cs="Arial"/>
          <w:sz w:val="18"/>
          <w:szCs w:val="32"/>
        </w:rPr>
        <w:t xml:space="preserve"> zu erledigen. Achten Sie auf eine gute Verteilung über die ganze Zeit.</w:t>
      </w:r>
    </w:p>
    <w:p w:rsidR="00587B16" w:rsidRDefault="006073DB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  <w:r>
        <w:rPr>
          <w:rFonts w:cs="Arial"/>
          <w:sz w:val="24"/>
          <w:szCs w:val="32"/>
        </w:rPr>
        <w:t>3</w:t>
      </w:r>
      <w:r>
        <w:rPr>
          <w:rFonts w:cs="Arial"/>
          <w:sz w:val="24"/>
          <w:szCs w:val="32"/>
        </w:rPr>
        <w:tab/>
      </w:r>
      <w:r w:rsidR="00587B16">
        <w:rPr>
          <w:rFonts w:cs="Arial"/>
          <w:sz w:val="24"/>
          <w:szCs w:val="32"/>
        </w:rPr>
        <w:t>Arbeitsumfeld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463"/>
        <w:gridCol w:w="3798"/>
        <w:gridCol w:w="1701"/>
        <w:gridCol w:w="3402"/>
        <w:gridCol w:w="404"/>
        <w:gridCol w:w="421"/>
        <w:gridCol w:w="438"/>
        <w:gridCol w:w="490"/>
        <w:gridCol w:w="3450"/>
      </w:tblGrid>
      <w:tr w:rsidR="008D6F51" w:rsidRPr="00136791" w:rsidTr="007722FC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Beurteilung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136791" w:rsidTr="007722FC">
        <w:tc>
          <w:tcPr>
            <w:tcW w:w="463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388"/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50" w:type="dxa"/>
            <w:tcBorders>
              <w:top w:val="single" w:sz="4" w:space="0" w:color="auto"/>
            </w:tcBorders>
          </w:tcPr>
          <w:p w:rsidR="00587B16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</w:t>
            </w:r>
            <w:r w:rsidR="007722FC" w:rsidRPr="006073DB">
              <w:rPr>
                <w:rFonts w:ascii="Arial" w:hAnsi="Arial" w:cs="Arial"/>
                <w:sz w:val="18"/>
                <w:szCs w:val="18"/>
                <w:lang w:val="de-CH"/>
              </w:rPr>
              <w:t>en</w:t>
            </w:r>
          </w:p>
        </w:tc>
      </w:tr>
      <w:tr w:rsidR="00587B16" w:rsidRPr="002912FC" w:rsidTr="008D6F51">
        <w:trPr>
          <w:trHeight w:val="363"/>
        </w:trPr>
        <w:sdt>
          <w:sdtPr>
            <w:rPr>
              <w:rFonts w:cs="Arial"/>
              <w:szCs w:val="20"/>
            </w:rPr>
            <w:id w:val="29949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587B16" w:rsidRPr="008B7263" w:rsidRDefault="00DD47A1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587B16" w:rsidRPr="006073DB" w:rsidRDefault="006073DB" w:rsidP="006B33DB">
            <w:pPr>
              <w:tabs>
                <w:tab w:val="left" w:pos="388"/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3.1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Betriebsdaten </w:t>
            </w:r>
            <w:r w:rsidR="006B33DB">
              <w:rPr>
                <w:rFonts w:ascii="Arial" w:hAnsi="Arial" w:cs="Arial"/>
                <w:sz w:val="18"/>
                <w:szCs w:val="18"/>
                <w:lang w:val="de-CH"/>
              </w:rPr>
              <w:t>Lehrbetrieb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 1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5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587B16" w:rsidRPr="002912FC" w:rsidTr="008D6F51">
        <w:trPr>
          <w:trHeight w:val="363"/>
        </w:trPr>
        <w:sdt>
          <w:sdtPr>
            <w:rPr>
              <w:rFonts w:cs="Arial"/>
              <w:szCs w:val="20"/>
            </w:rPr>
            <w:id w:val="146153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587B16" w:rsidRPr="008B7263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587B16" w:rsidRPr="006073DB" w:rsidRDefault="006073DB" w:rsidP="006B33DB">
            <w:pPr>
              <w:tabs>
                <w:tab w:val="left" w:pos="388"/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3.1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Betriebsdaten </w:t>
            </w:r>
            <w:r w:rsidR="006B33DB">
              <w:rPr>
                <w:rFonts w:ascii="Arial" w:hAnsi="Arial" w:cs="Arial"/>
                <w:sz w:val="18"/>
                <w:szCs w:val="18"/>
                <w:lang w:val="de-CH"/>
              </w:rPr>
              <w:t>Lehrb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etrieb 2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5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</w:tbl>
    <w:p w:rsidR="00587B16" w:rsidRDefault="00587B16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</w:p>
    <w:p w:rsidR="00587B16" w:rsidRDefault="006073DB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  <w:r>
        <w:rPr>
          <w:rFonts w:cs="Arial"/>
          <w:sz w:val="24"/>
          <w:szCs w:val="32"/>
        </w:rPr>
        <w:t>4</w:t>
      </w:r>
      <w:r>
        <w:rPr>
          <w:rFonts w:cs="Arial"/>
          <w:sz w:val="24"/>
          <w:szCs w:val="32"/>
        </w:rPr>
        <w:tab/>
      </w:r>
      <w:r w:rsidR="00587B16">
        <w:rPr>
          <w:rFonts w:cs="Arial"/>
          <w:sz w:val="24"/>
          <w:szCs w:val="32"/>
        </w:rPr>
        <w:t>Mechanisierung und Arbeitssicherheit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757"/>
        <w:gridCol w:w="3402"/>
        <w:gridCol w:w="404"/>
        <w:gridCol w:w="421"/>
        <w:gridCol w:w="438"/>
        <w:gridCol w:w="490"/>
        <w:gridCol w:w="3421"/>
      </w:tblGrid>
      <w:tr w:rsidR="008D6F51" w:rsidRPr="00136791" w:rsidTr="008D6F51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32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32"/>
                <w:lang w:val="de-C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Beurteilung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</w:p>
        </w:tc>
      </w:tr>
      <w:tr w:rsidR="00DE49DB" w:rsidRPr="00136791" w:rsidTr="008D6F51">
        <w:tc>
          <w:tcPr>
            <w:tcW w:w="463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32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32"/>
                <w:lang w:val="de-CH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Zu erledigen bis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Zwischenbeurteilung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A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B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C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Bemerkung</w:t>
            </w:r>
            <w:r w:rsidR="007722FC" w:rsidRPr="006073DB">
              <w:rPr>
                <w:rFonts w:ascii="Arial" w:hAnsi="Arial" w:cs="Arial"/>
                <w:sz w:val="18"/>
                <w:szCs w:val="32"/>
                <w:lang w:val="de-CH"/>
              </w:rPr>
              <w:t>en</w:t>
            </w: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8867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4.1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D47A1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Zugfahrzeug: </w:t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Tagesparkdienst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174462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4.2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D47A1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Zugfahrzeug: </w:t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Periodischer Parkdienst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76064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4.3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D47A1" w:rsidRPr="006073DB">
              <w:rPr>
                <w:rFonts w:ascii="Arial" w:hAnsi="Arial" w:cs="Arial"/>
                <w:sz w:val="18"/>
                <w:szCs w:val="18"/>
                <w:lang w:val="de-CH"/>
              </w:rPr>
              <w:t>Zugfahrzeug: Motorenöl- /</w:t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Filterwechsel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98686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4.4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Einwinterung von Maschinen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56006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bottom w:val="single" w:sz="4" w:space="0" w:color="auto"/>
                </w:tcBorders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4.5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D47A1" w:rsidRPr="006073DB">
              <w:rPr>
                <w:rFonts w:ascii="Arial" w:hAnsi="Arial" w:cs="Arial"/>
                <w:sz w:val="18"/>
                <w:szCs w:val="18"/>
                <w:lang w:val="de-CH"/>
              </w:rPr>
              <w:t>Reparaturen (3 verschiedene)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8D6F51" w:rsidTr="00916B01">
        <w:trPr>
          <w:trHeight w:val="283"/>
        </w:trPr>
        <w:tc>
          <w:tcPr>
            <w:tcW w:w="426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D6F51" w:rsidRPr="006073DB" w:rsidRDefault="008D6F51" w:rsidP="006073DB">
            <w:pPr>
              <w:tabs>
                <w:tab w:val="left" w:pos="426"/>
              </w:tabs>
              <w:rPr>
                <w:rFonts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Arbeitssicherheit und Gesundheitsschutz:</w:t>
            </w:r>
          </w:p>
        </w:tc>
        <w:tc>
          <w:tcPr>
            <w:tcW w:w="1757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D6F51" w:rsidRPr="006073DB" w:rsidRDefault="008D6F51" w:rsidP="006073DB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Cs w:val="20"/>
                <w:lang w:val="de-CH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  <w:tcBorders>
              <w:left w:val="nil"/>
              <w:bottom w:val="single" w:sz="4" w:space="0" w:color="auto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115166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4.6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Persönliche Schutzausrüstung (PSA)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115690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4.7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Schutzausrüstung </w:t>
            </w:r>
            <w:r w:rsidR="008D6F51" w:rsidRPr="006073DB">
              <w:rPr>
                <w:rFonts w:ascii="Arial" w:hAnsi="Arial" w:cs="Arial"/>
                <w:sz w:val="18"/>
                <w:szCs w:val="18"/>
                <w:lang w:val="de-CH"/>
              </w:rPr>
              <w:t>an Fahrzeugen etc.</w:t>
            </w:r>
          </w:p>
        </w:tc>
        <w:tc>
          <w:tcPr>
            <w:tcW w:w="1757" w:type="dxa"/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176343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4.8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Brandschutz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6588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4.9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Schutz vor elektrischen Schlägen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193266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4.10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Lage</w:t>
            </w:r>
            <w:r w:rsidR="008D6F51" w:rsidRPr="006073DB">
              <w:rPr>
                <w:rFonts w:ascii="Arial" w:hAnsi="Arial" w:cs="Arial"/>
                <w:sz w:val="18"/>
                <w:szCs w:val="18"/>
                <w:lang w:val="de-CH"/>
              </w:rPr>
              <w:t>rung von gefährlichen Substanzen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151068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6073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4.11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Schutz vor gefährlichen Gasen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</w:tbl>
    <w:p w:rsidR="00587B16" w:rsidRDefault="00587B16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</w:p>
    <w:p w:rsidR="006073DB" w:rsidRDefault="006073DB">
      <w:pPr>
        <w:rPr>
          <w:rFonts w:cs="Arial"/>
          <w:szCs w:val="32"/>
        </w:rPr>
      </w:pPr>
      <w:r>
        <w:rPr>
          <w:rFonts w:cs="Arial"/>
          <w:szCs w:val="32"/>
        </w:rPr>
        <w:br w:type="page"/>
      </w:r>
    </w:p>
    <w:p w:rsidR="007B0292" w:rsidRPr="007B0292" w:rsidRDefault="007B0292" w:rsidP="007B0292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  <w:r w:rsidRPr="007B0292">
        <w:rPr>
          <w:rFonts w:cs="Arial"/>
          <w:szCs w:val="32"/>
        </w:rPr>
        <w:lastRenderedPageBreak/>
        <w:t>Aufträge Lerndokumentation 1. und 2. Ausbildungsjahr Gemüsegärtner/in EFZ: Planung und Bewertung</w:t>
      </w:r>
    </w:p>
    <w:p w:rsidR="00353831" w:rsidRDefault="007B0292" w:rsidP="007B0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ind w:right="141"/>
        <w:rPr>
          <w:rFonts w:cs="Arial"/>
          <w:sz w:val="18"/>
          <w:szCs w:val="32"/>
        </w:rPr>
      </w:pPr>
      <w:r w:rsidRPr="007B0292">
        <w:rPr>
          <w:rFonts w:cs="Arial"/>
          <w:sz w:val="18"/>
          <w:szCs w:val="32"/>
        </w:rPr>
        <w:t>Insgesamt müssen mindestens 4 Gemüsekulturen gemäss den Aufträgen 5</w:t>
      </w:r>
      <w:r>
        <w:rPr>
          <w:rFonts w:cs="Arial"/>
          <w:sz w:val="18"/>
          <w:szCs w:val="32"/>
        </w:rPr>
        <w:t>.1 – 5.9. dokumentiert werden.</w:t>
      </w:r>
      <w:r>
        <w:rPr>
          <w:rFonts w:cs="Arial"/>
          <w:sz w:val="18"/>
          <w:szCs w:val="32"/>
        </w:rPr>
        <w:br/>
      </w:r>
      <w:r w:rsidRPr="007B0292">
        <w:rPr>
          <w:rFonts w:cs="Arial"/>
          <w:sz w:val="18"/>
          <w:szCs w:val="32"/>
        </w:rPr>
        <w:t>Von den insgesamt mindestens 4 dokumentierten Gemüsekulturen muss mindestens 1 Kultur im Gewächshaus und mindestens 1 Kultu</w:t>
      </w:r>
      <w:r>
        <w:rPr>
          <w:rFonts w:cs="Arial"/>
          <w:sz w:val="18"/>
          <w:szCs w:val="32"/>
        </w:rPr>
        <w:t>r im Freiland angebaut werden.</w:t>
      </w:r>
      <w:r w:rsidR="009D3D8C">
        <w:rPr>
          <w:rFonts w:cs="Arial"/>
          <w:sz w:val="18"/>
          <w:szCs w:val="32"/>
        </w:rPr>
        <w:t xml:space="preserve"> </w:t>
      </w:r>
    </w:p>
    <w:p w:rsidR="006073DB" w:rsidRPr="00CC5732" w:rsidRDefault="006073DB" w:rsidP="00CC5732">
      <w:pPr>
        <w:tabs>
          <w:tab w:val="left" w:pos="426"/>
          <w:tab w:val="left" w:pos="2835"/>
        </w:tabs>
        <w:spacing w:after="0"/>
        <w:ind w:right="-851"/>
        <w:rPr>
          <w:rFonts w:cs="Arial"/>
          <w:sz w:val="16"/>
          <w:szCs w:val="32"/>
        </w:rPr>
      </w:pPr>
      <w:r w:rsidRPr="00CC5732">
        <w:rPr>
          <w:rFonts w:cs="Arial"/>
          <w:sz w:val="24"/>
          <w:szCs w:val="32"/>
        </w:rPr>
        <w:t>5</w:t>
      </w:r>
      <w:r w:rsidRPr="00CC5732">
        <w:rPr>
          <w:rFonts w:cs="Arial"/>
          <w:sz w:val="24"/>
          <w:szCs w:val="32"/>
        </w:rPr>
        <w:tab/>
        <w:t>Pflanzenbau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21"/>
        <w:gridCol w:w="420"/>
        <w:gridCol w:w="421"/>
        <w:gridCol w:w="420"/>
        <w:gridCol w:w="421"/>
        <w:gridCol w:w="3402"/>
      </w:tblGrid>
      <w:tr w:rsidR="00587B16" w:rsidRPr="008F0456" w:rsidTr="00C2430C">
        <w:trPr>
          <w:trHeight w:val="397"/>
        </w:trPr>
        <w:tc>
          <w:tcPr>
            <w:tcW w:w="9483" w:type="dxa"/>
            <w:gridSpan w:val="4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Kultur : </w:t>
            </w:r>
          </w:p>
        </w:tc>
        <w:tc>
          <w:tcPr>
            <w:tcW w:w="1682" w:type="dxa"/>
            <w:gridSpan w:val="4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587B16" w:rsidRPr="008F0456" w:rsidTr="00C2430C">
        <w:tc>
          <w:tcPr>
            <w:tcW w:w="534" w:type="dxa"/>
          </w:tcPr>
          <w:p w:rsidR="00587B16" w:rsidRPr="006073DB" w:rsidRDefault="00587B16" w:rsidP="006073DB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587B16" w:rsidRPr="006073DB" w:rsidRDefault="00587B16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587B16" w:rsidRPr="006073DB" w:rsidRDefault="00587B16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208763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F821B8" w:rsidRPr="006073DB">
              <w:rPr>
                <w:rFonts w:ascii="Arial" w:hAnsi="Arial" w:cs="Arial"/>
                <w:sz w:val="18"/>
                <w:szCs w:val="18"/>
                <w:lang w:val="de-CH"/>
              </w:rPr>
              <w:t>Parzellenblatt (Ackerbau oder Futterbau)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821B8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-181109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821B8" w:rsidRPr="006073DB" w:rsidRDefault="00F821B8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821B8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5.2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F821B8" w:rsidRPr="006073DB">
              <w:rPr>
                <w:rFonts w:ascii="Arial" w:hAnsi="Arial" w:cs="Arial"/>
                <w:sz w:val="18"/>
                <w:szCs w:val="18"/>
                <w:lang w:val="de-CH"/>
              </w:rPr>
              <w:t>Boden bearbeiten</w:t>
            </w:r>
          </w:p>
        </w:tc>
        <w:tc>
          <w:tcPr>
            <w:tcW w:w="1701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-70154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5.3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 xml:space="preserve">Kulturen </w:t>
            </w:r>
            <w:r w:rsidR="000A5A0A">
              <w:rPr>
                <w:rFonts w:ascii="Arial" w:hAnsi="Arial" w:cs="Arial"/>
                <w:sz w:val="18"/>
                <w:szCs w:val="18"/>
                <w:lang w:val="de-CH"/>
              </w:rPr>
              <w:t>s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äen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und 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pflanzen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-13068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5.4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rnähren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106992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5.5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flegen 1 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170182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5.6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flegen 2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-118619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5.7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rnten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-61436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5.8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Lagern, konservieren, verarbeiten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161340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5.9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Produkte verkaufen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C2430C" w:rsidRDefault="00C2430C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21"/>
        <w:gridCol w:w="420"/>
        <w:gridCol w:w="421"/>
        <w:gridCol w:w="420"/>
        <w:gridCol w:w="421"/>
        <w:gridCol w:w="3402"/>
      </w:tblGrid>
      <w:tr w:rsidR="00CC5732" w:rsidRPr="008F0456" w:rsidTr="007B0292">
        <w:trPr>
          <w:trHeight w:val="397"/>
        </w:trPr>
        <w:tc>
          <w:tcPr>
            <w:tcW w:w="9483" w:type="dxa"/>
            <w:gridSpan w:val="4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Kultur : </w:t>
            </w:r>
          </w:p>
        </w:tc>
        <w:tc>
          <w:tcPr>
            <w:tcW w:w="1682" w:type="dxa"/>
            <w:gridSpan w:val="4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CC5732" w:rsidRPr="008F0456" w:rsidTr="007B0292">
        <w:tc>
          <w:tcPr>
            <w:tcW w:w="534" w:type="dxa"/>
          </w:tcPr>
          <w:p w:rsidR="00CC5732" w:rsidRPr="006073DB" w:rsidRDefault="00CC5732" w:rsidP="007B0292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CC5732" w:rsidRPr="006073DB" w:rsidRDefault="00CC5732" w:rsidP="007B0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CC5732" w:rsidRPr="006073DB" w:rsidRDefault="00CC5732" w:rsidP="007B0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CC5732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149981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Parzellenblatt (Ackerbau oder Futterbau)</w:t>
            </w:r>
          </w:p>
        </w:tc>
        <w:tc>
          <w:tcPr>
            <w:tcW w:w="170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82331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7B0292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5.2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Boden bearbeiten</w:t>
            </w:r>
          </w:p>
        </w:tc>
        <w:tc>
          <w:tcPr>
            <w:tcW w:w="170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98091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5.3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 xml:space="preserve">Kulturen </w:t>
            </w:r>
            <w:r w:rsidR="000A5A0A">
              <w:rPr>
                <w:rFonts w:ascii="Arial" w:hAnsi="Arial" w:cs="Arial"/>
                <w:sz w:val="18"/>
                <w:szCs w:val="18"/>
                <w:lang w:val="de-CH"/>
              </w:rPr>
              <w:t>s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äen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und 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pflanzen</w:t>
            </w:r>
          </w:p>
        </w:tc>
        <w:tc>
          <w:tcPr>
            <w:tcW w:w="170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147205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5.4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rnähren</w:t>
            </w:r>
          </w:p>
        </w:tc>
        <w:tc>
          <w:tcPr>
            <w:tcW w:w="170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172729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5.5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flegen 1 </w:t>
            </w:r>
          </w:p>
        </w:tc>
        <w:tc>
          <w:tcPr>
            <w:tcW w:w="170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66652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5.6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flegen 2</w:t>
            </w:r>
          </w:p>
        </w:tc>
        <w:tc>
          <w:tcPr>
            <w:tcW w:w="170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179687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5.7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rnten</w:t>
            </w:r>
          </w:p>
        </w:tc>
        <w:tc>
          <w:tcPr>
            <w:tcW w:w="170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7220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5.8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Lagern, konservieren, verarbeiten</w:t>
            </w:r>
          </w:p>
        </w:tc>
        <w:tc>
          <w:tcPr>
            <w:tcW w:w="170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30830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5.9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Produkte verkaufen</w:t>
            </w:r>
          </w:p>
        </w:tc>
        <w:tc>
          <w:tcPr>
            <w:tcW w:w="170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7B0292" w:rsidRDefault="007B0292" w:rsidP="007B0292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  <w:r w:rsidRPr="008B7263">
        <w:rPr>
          <w:rFonts w:cs="Arial"/>
          <w:szCs w:val="32"/>
        </w:rPr>
        <w:lastRenderedPageBreak/>
        <w:t>Aufträge Lerndokumentation</w:t>
      </w:r>
      <w:r>
        <w:rPr>
          <w:rFonts w:cs="Arial"/>
          <w:szCs w:val="32"/>
        </w:rPr>
        <w:t xml:space="preserve"> 1. und 2. Ausbildungsjahr Gemüsegärtner/in EFZ: Planung und Bewertung</w:t>
      </w:r>
    </w:p>
    <w:p w:rsidR="007B0292" w:rsidRPr="007B0292" w:rsidRDefault="007B0292" w:rsidP="007B0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ind w:right="141"/>
        <w:rPr>
          <w:rFonts w:cs="Arial"/>
          <w:sz w:val="18"/>
          <w:szCs w:val="32"/>
        </w:rPr>
      </w:pPr>
      <w:r w:rsidRPr="007B0292">
        <w:rPr>
          <w:rFonts w:cs="Arial"/>
          <w:sz w:val="18"/>
          <w:szCs w:val="32"/>
        </w:rPr>
        <w:t>Insgesamt müssen mindestens 4 Gemüsekulturen gemäss den Aufträgen 5</w:t>
      </w:r>
      <w:r>
        <w:rPr>
          <w:rFonts w:cs="Arial"/>
          <w:sz w:val="18"/>
          <w:szCs w:val="32"/>
        </w:rPr>
        <w:t>.1 – 5.9. dokumentiert werden.</w:t>
      </w:r>
      <w:r>
        <w:rPr>
          <w:rFonts w:cs="Arial"/>
          <w:sz w:val="18"/>
          <w:szCs w:val="32"/>
        </w:rPr>
        <w:br/>
      </w:r>
      <w:r w:rsidRPr="007B0292">
        <w:rPr>
          <w:rFonts w:cs="Arial"/>
          <w:sz w:val="18"/>
          <w:szCs w:val="32"/>
        </w:rPr>
        <w:t>Von den insgesamt mindestens 4 dokumentierten Gemüsekulturen muss mindestens 1 Kultur im Gewächshaus und mindestens 1 Kultu</w:t>
      </w:r>
      <w:r>
        <w:rPr>
          <w:rFonts w:cs="Arial"/>
          <w:sz w:val="18"/>
          <w:szCs w:val="32"/>
        </w:rPr>
        <w:t xml:space="preserve">r im Freiland angebaut werden. </w:t>
      </w:r>
    </w:p>
    <w:p w:rsidR="00F64D15" w:rsidRPr="00CC5732" w:rsidRDefault="00F64D15" w:rsidP="00F64D15">
      <w:pPr>
        <w:tabs>
          <w:tab w:val="left" w:pos="426"/>
          <w:tab w:val="left" w:pos="2835"/>
        </w:tabs>
        <w:spacing w:after="0"/>
        <w:ind w:right="-851"/>
        <w:rPr>
          <w:rFonts w:cs="Arial"/>
          <w:sz w:val="16"/>
          <w:szCs w:val="32"/>
        </w:rPr>
      </w:pPr>
      <w:r w:rsidRPr="00CC5732">
        <w:rPr>
          <w:rFonts w:cs="Arial"/>
          <w:sz w:val="24"/>
          <w:szCs w:val="32"/>
        </w:rPr>
        <w:t>5</w:t>
      </w:r>
      <w:r w:rsidRPr="00CC5732">
        <w:rPr>
          <w:rFonts w:cs="Arial"/>
          <w:sz w:val="24"/>
          <w:szCs w:val="32"/>
        </w:rPr>
        <w:tab/>
        <w:t>Pflanzenbau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21"/>
        <w:gridCol w:w="420"/>
        <w:gridCol w:w="421"/>
        <w:gridCol w:w="420"/>
        <w:gridCol w:w="421"/>
        <w:gridCol w:w="3402"/>
      </w:tblGrid>
      <w:tr w:rsidR="00F64D15" w:rsidRPr="008F0456" w:rsidTr="007B0292">
        <w:trPr>
          <w:trHeight w:val="397"/>
        </w:trPr>
        <w:tc>
          <w:tcPr>
            <w:tcW w:w="9483" w:type="dxa"/>
            <w:gridSpan w:val="4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Kultur : </w:t>
            </w:r>
          </w:p>
        </w:tc>
        <w:tc>
          <w:tcPr>
            <w:tcW w:w="1682" w:type="dxa"/>
            <w:gridSpan w:val="4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F64D15" w:rsidRPr="008F0456" w:rsidTr="007B0292">
        <w:tc>
          <w:tcPr>
            <w:tcW w:w="534" w:type="dxa"/>
          </w:tcPr>
          <w:p w:rsidR="00F64D15" w:rsidRPr="006073DB" w:rsidRDefault="00F64D15" w:rsidP="007B0292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F64D15" w:rsidRPr="006073DB" w:rsidRDefault="00F64D15" w:rsidP="007B0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F64D15" w:rsidRPr="006073DB" w:rsidRDefault="00F64D15" w:rsidP="007B0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79875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Parzellenblatt (Ackerbau oder Futterbau)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115873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5.2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Boden bearbeiten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62346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5.3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s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äen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und 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pflanzen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132512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5.4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rnähren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199205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5.5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flegen 1 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108182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5.6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flegen 2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76939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5.7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rnten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32678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5.8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Lagern, konservieren, verarbeiten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2029945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5.9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Produkte verkaufen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F64D15" w:rsidRDefault="00F64D15" w:rsidP="00F64D15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21"/>
        <w:gridCol w:w="420"/>
        <w:gridCol w:w="421"/>
        <w:gridCol w:w="420"/>
        <w:gridCol w:w="421"/>
        <w:gridCol w:w="3402"/>
      </w:tblGrid>
      <w:tr w:rsidR="00F64D15" w:rsidRPr="008F0456" w:rsidTr="007B0292">
        <w:trPr>
          <w:trHeight w:val="397"/>
        </w:trPr>
        <w:tc>
          <w:tcPr>
            <w:tcW w:w="9483" w:type="dxa"/>
            <w:gridSpan w:val="4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Kultur : </w:t>
            </w:r>
          </w:p>
        </w:tc>
        <w:tc>
          <w:tcPr>
            <w:tcW w:w="1682" w:type="dxa"/>
            <w:gridSpan w:val="4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F64D15" w:rsidRPr="008F0456" w:rsidTr="007B0292">
        <w:tc>
          <w:tcPr>
            <w:tcW w:w="534" w:type="dxa"/>
          </w:tcPr>
          <w:p w:rsidR="00F64D15" w:rsidRPr="006073DB" w:rsidRDefault="00F64D15" w:rsidP="007B0292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F64D15" w:rsidRPr="006073DB" w:rsidRDefault="00F64D15" w:rsidP="007B0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F64D15" w:rsidRPr="006073DB" w:rsidRDefault="00F64D15" w:rsidP="007B0292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100909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Parzellenblatt (Ackerbau oder Futterbau)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169838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5.2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Boden bearbeiten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85380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5.3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s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äen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und 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pflanzen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54468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5.4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rnähren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159898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5.5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flegen 1 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168308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5.6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flegen 2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153947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5.7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rnten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72637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5.8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Lagern, konservieren, verarbeiten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7B0292">
        <w:trPr>
          <w:trHeight w:val="362"/>
        </w:trPr>
        <w:sdt>
          <w:sdtPr>
            <w:rPr>
              <w:rFonts w:cs="Arial"/>
              <w:szCs w:val="20"/>
            </w:rPr>
            <w:id w:val="-146125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5.9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Produkte verkaufen</w:t>
            </w:r>
          </w:p>
        </w:tc>
        <w:tc>
          <w:tcPr>
            <w:tcW w:w="170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08023B" w:rsidRDefault="0008023B" w:rsidP="0008023B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  <w:r w:rsidRPr="008B7263">
        <w:rPr>
          <w:rFonts w:cs="Arial"/>
          <w:szCs w:val="32"/>
        </w:rPr>
        <w:lastRenderedPageBreak/>
        <w:t>Aufträge Lerndokumentation</w:t>
      </w:r>
      <w:r>
        <w:rPr>
          <w:rFonts w:cs="Arial"/>
          <w:szCs w:val="32"/>
        </w:rPr>
        <w:t xml:space="preserve"> 1. und 2. Ausbildungsjahr Gemüsegärtner/in EFZ: Planung und Bewertung</w:t>
      </w:r>
    </w:p>
    <w:p w:rsidR="0008023B" w:rsidRPr="007B0292" w:rsidRDefault="0008023B" w:rsidP="00080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ind w:right="141"/>
        <w:rPr>
          <w:rFonts w:cs="Arial"/>
          <w:sz w:val="18"/>
          <w:szCs w:val="32"/>
        </w:rPr>
      </w:pPr>
      <w:r w:rsidRPr="007B0292">
        <w:rPr>
          <w:rFonts w:cs="Arial"/>
          <w:sz w:val="18"/>
          <w:szCs w:val="32"/>
        </w:rPr>
        <w:t>Insgesamt müssen mindestens 4 Gemüsekulturen gemäss den Aufträgen 5</w:t>
      </w:r>
      <w:r>
        <w:rPr>
          <w:rFonts w:cs="Arial"/>
          <w:sz w:val="18"/>
          <w:szCs w:val="32"/>
        </w:rPr>
        <w:t>.1 – 5.9. dokumentiert werden.</w:t>
      </w:r>
      <w:r>
        <w:rPr>
          <w:rFonts w:cs="Arial"/>
          <w:sz w:val="18"/>
          <w:szCs w:val="32"/>
        </w:rPr>
        <w:br/>
      </w:r>
      <w:r w:rsidRPr="007B0292">
        <w:rPr>
          <w:rFonts w:cs="Arial"/>
          <w:sz w:val="18"/>
          <w:szCs w:val="32"/>
        </w:rPr>
        <w:t>Von den insgesamt mindestens 4 dokumentierten Gemüsekulturen muss mindestens 1 Kultur im Gewächshaus und mindestens 1 Kultu</w:t>
      </w:r>
      <w:r>
        <w:rPr>
          <w:rFonts w:cs="Arial"/>
          <w:sz w:val="18"/>
          <w:szCs w:val="32"/>
        </w:rPr>
        <w:t xml:space="preserve">r im Freiland angebaut werden. </w:t>
      </w:r>
    </w:p>
    <w:p w:rsidR="0008023B" w:rsidRPr="00CC5732" w:rsidRDefault="0008023B" w:rsidP="0008023B">
      <w:pPr>
        <w:tabs>
          <w:tab w:val="left" w:pos="426"/>
          <w:tab w:val="left" w:pos="2835"/>
        </w:tabs>
        <w:spacing w:after="0"/>
        <w:ind w:right="-851"/>
        <w:rPr>
          <w:rFonts w:cs="Arial"/>
          <w:sz w:val="16"/>
          <w:szCs w:val="32"/>
        </w:rPr>
      </w:pPr>
      <w:r w:rsidRPr="00CC5732">
        <w:rPr>
          <w:rFonts w:cs="Arial"/>
          <w:sz w:val="24"/>
          <w:szCs w:val="32"/>
        </w:rPr>
        <w:t>5</w:t>
      </w:r>
      <w:r w:rsidRPr="00CC5732">
        <w:rPr>
          <w:rFonts w:cs="Arial"/>
          <w:sz w:val="24"/>
          <w:szCs w:val="32"/>
        </w:rPr>
        <w:tab/>
        <w:t>Pflanzenbau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21"/>
        <w:gridCol w:w="420"/>
        <w:gridCol w:w="421"/>
        <w:gridCol w:w="420"/>
        <w:gridCol w:w="421"/>
        <w:gridCol w:w="3402"/>
      </w:tblGrid>
      <w:tr w:rsidR="0008023B" w:rsidRPr="008F0456" w:rsidTr="00142FF9">
        <w:trPr>
          <w:trHeight w:val="397"/>
        </w:trPr>
        <w:tc>
          <w:tcPr>
            <w:tcW w:w="9483" w:type="dxa"/>
            <w:gridSpan w:val="4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Kultur : </w:t>
            </w:r>
          </w:p>
        </w:tc>
        <w:tc>
          <w:tcPr>
            <w:tcW w:w="1682" w:type="dxa"/>
            <w:gridSpan w:val="4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08023B" w:rsidRPr="008F0456" w:rsidTr="00142FF9">
        <w:tc>
          <w:tcPr>
            <w:tcW w:w="534" w:type="dxa"/>
          </w:tcPr>
          <w:p w:rsidR="0008023B" w:rsidRPr="006073DB" w:rsidRDefault="0008023B" w:rsidP="00142FF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08023B" w:rsidRPr="006073DB" w:rsidRDefault="0008023B" w:rsidP="00142FF9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08023B" w:rsidRPr="006073DB" w:rsidRDefault="0008023B" w:rsidP="00142FF9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08023B" w:rsidRPr="008F0456" w:rsidTr="00142FF9">
        <w:trPr>
          <w:trHeight w:val="362"/>
        </w:trPr>
        <w:sdt>
          <w:sdtPr>
            <w:rPr>
              <w:rFonts w:cs="Arial"/>
              <w:szCs w:val="20"/>
            </w:rPr>
            <w:id w:val="159936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08023B" w:rsidRPr="006073DB" w:rsidRDefault="0008023B" w:rsidP="00142FF9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08023B" w:rsidRPr="006073DB" w:rsidRDefault="0008023B" w:rsidP="00142FF9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Parzellenblatt (Ackerbau oder Futterbau)</w:t>
            </w:r>
          </w:p>
        </w:tc>
        <w:tc>
          <w:tcPr>
            <w:tcW w:w="170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08023B" w:rsidRPr="008F0456" w:rsidTr="00142FF9">
        <w:trPr>
          <w:trHeight w:val="362"/>
        </w:trPr>
        <w:sdt>
          <w:sdtPr>
            <w:rPr>
              <w:rFonts w:cs="Arial"/>
              <w:szCs w:val="20"/>
            </w:rPr>
            <w:id w:val="15958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08023B" w:rsidRPr="006073DB" w:rsidRDefault="0008023B" w:rsidP="00142FF9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08023B" w:rsidRPr="006073DB" w:rsidRDefault="0008023B" w:rsidP="00142FF9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5.2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Boden bearbeiten</w:t>
            </w:r>
          </w:p>
        </w:tc>
        <w:tc>
          <w:tcPr>
            <w:tcW w:w="170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08023B" w:rsidRPr="008F0456" w:rsidTr="00142FF9">
        <w:trPr>
          <w:trHeight w:val="362"/>
        </w:trPr>
        <w:sdt>
          <w:sdtPr>
            <w:rPr>
              <w:rFonts w:cs="Arial"/>
              <w:szCs w:val="20"/>
            </w:rPr>
            <w:id w:val="7933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08023B" w:rsidRPr="006073DB" w:rsidRDefault="0008023B" w:rsidP="00142FF9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08023B" w:rsidRPr="006073DB" w:rsidRDefault="0008023B" w:rsidP="00142FF9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5.3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s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äen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und 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pflanzen</w:t>
            </w:r>
          </w:p>
        </w:tc>
        <w:tc>
          <w:tcPr>
            <w:tcW w:w="170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08023B" w:rsidRPr="008F0456" w:rsidTr="00142FF9">
        <w:trPr>
          <w:trHeight w:val="362"/>
        </w:trPr>
        <w:sdt>
          <w:sdtPr>
            <w:rPr>
              <w:rFonts w:cs="Arial"/>
              <w:szCs w:val="20"/>
            </w:rPr>
            <w:id w:val="105897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08023B" w:rsidRPr="006073DB" w:rsidRDefault="0008023B" w:rsidP="00142FF9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08023B" w:rsidRPr="006073DB" w:rsidRDefault="0008023B" w:rsidP="00142FF9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5.4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rnähren</w:t>
            </w:r>
          </w:p>
        </w:tc>
        <w:tc>
          <w:tcPr>
            <w:tcW w:w="170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08023B" w:rsidRPr="008F0456" w:rsidTr="00142FF9">
        <w:trPr>
          <w:trHeight w:val="362"/>
        </w:trPr>
        <w:sdt>
          <w:sdtPr>
            <w:rPr>
              <w:rFonts w:cs="Arial"/>
              <w:szCs w:val="20"/>
            </w:rPr>
            <w:id w:val="175076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08023B" w:rsidRPr="006073DB" w:rsidRDefault="0008023B" w:rsidP="00142FF9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08023B" w:rsidRPr="006073DB" w:rsidRDefault="0008023B" w:rsidP="00142FF9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5.5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flegen 1 </w:t>
            </w:r>
          </w:p>
        </w:tc>
        <w:tc>
          <w:tcPr>
            <w:tcW w:w="170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08023B" w:rsidRPr="008F0456" w:rsidTr="00142FF9">
        <w:trPr>
          <w:trHeight w:val="362"/>
        </w:trPr>
        <w:sdt>
          <w:sdtPr>
            <w:rPr>
              <w:rFonts w:cs="Arial"/>
              <w:szCs w:val="20"/>
            </w:rPr>
            <w:id w:val="-10511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08023B" w:rsidRPr="006073DB" w:rsidRDefault="0008023B" w:rsidP="00142FF9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08023B" w:rsidRPr="006073DB" w:rsidRDefault="0008023B" w:rsidP="00142FF9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5.6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flegen 2</w:t>
            </w:r>
          </w:p>
        </w:tc>
        <w:tc>
          <w:tcPr>
            <w:tcW w:w="170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08023B" w:rsidRPr="008F0456" w:rsidTr="00142FF9">
        <w:trPr>
          <w:trHeight w:val="362"/>
        </w:trPr>
        <w:sdt>
          <w:sdtPr>
            <w:rPr>
              <w:rFonts w:cs="Arial"/>
              <w:szCs w:val="20"/>
            </w:rPr>
            <w:id w:val="50748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08023B" w:rsidRPr="006073DB" w:rsidRDefault="0008023B" w:rsidP="00142FF9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08023B" w:rsidRPr="006073DB" w:rsidRDefault="0008023B" w:rsidP="00142FF9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5.7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rnten</w:t>
            </w:r>
          </w:p>
        </w:tc>
        <w:tc>
          <w:tcPr>
            <w:tcW w:w="170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08023B" w:rsidRPr="008F0456" w:rsidTr="00142FF9">
        <w:trPr>
          <w:trHeight w:val="362"/>
        </w:trPr>
        <w:sdt>
          <w:sdtPr>
            <w:rPr>
              <w:rFonts w:cs="Arial"/>
              <w:szCs w:val="20"/>
            </w:rPr>
            <w:id w:val="-142702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08023B" w:rsidRPr="006073DB" w:rsidRDefault="0008023B" w:rsidP="00142FF9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08023B" w:rsidRPr="006073DB" w:rsidRDefault="0008023B" w:rsidP="00142FF9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5.8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Lagern, konservieren, verarbeiten</w:t>
            </w:r>
          </w:p>
        </w:tc>
        <w:tc>
          <w:tcPr>
            <w:tcW w:w="170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08023B" w:rsidRPr="008F0456" w:rsidTr="00142FF9">
        <w:trPr>
          <w:trHeight w:val="362"/>
        </w:trPr>
        <w:sdt>
          <w:sdtPr>
            <w:rPr>
              <w:rFonts w:cs="Arial"/>
              <w:szCs w:val="20"/>
            </w:rPr>
            <w:id w:val="29419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08023B" w:rsidRPr="006073DB" w:rsidRDefault="0008023B" w:rsidP="00142FF9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08023B" w:rsidRPr="006073DB" w:rsidRDefault="0008023B" w:rsidP="00142FF9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5.9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Produkte verkaufen</w:t>
            </w:r>
          </w:p>
        </w:tc>
        <w:tc>
          <w:tcPr>
            <w:tcW w:w="170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08023B" w:rsidRPr="006073DB" w:rsidRDefault="0008023B" w:rsidP="00142FF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F64D15" w:rsidRDefault="00F64D15" w:rsidP="00F64D15">
      <w:pPr>
        <w:tabs>
          <w:tab w:val="left" w:pos="426"/>
        </w:tabs>
        <w:spacing w:after="0"/>
        <w:rPr>
          <w:rFonts w:cs="Arial"/>
          <w:szCs w:val="32"/>
        </w:rPr>
      </w:pPr>
    </w:p>
    <w:p w:rsidR="0008023B" w:rsidRDefault="0008023B" w:rsidP="00F64D15">
      <w:pPr>
        <w:tabs>
          <w:tab w:val="left" w:pos="426"/>
        </w:tabs>
        <w:spacing w:after="0"/>
        <w:rPr>
          <w:rFonts w:cs="Arial"/>
          <w:szCs w:val="32"/>
        </w:rPr>
      </w:pPr>
    </w:p>
    <w:p w:rsidR="0008023B" w:rsidRPr="00F64D15" w:rsidRDefault="0008023B" w:rsidP="00F64D15">
      <w:pPr>
        <w:tabs>
          <w:tab w:val="left" w:pos="426"/>
        </w:tabs>
        <w:spacing w:after="0"/>
        <w:rPr>
          <w:rFonts w:cs="Arial"/>
          <w:szCs w:val="32"/>
        </w:rPr>
      </w:pPr>
    </w:p>
    <w:p w:rsidR="00F64D15" w:rsidRDefault="00F64D15" w:rsidP="00F64D15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  <w:r>
        <w:rPr>
          <w:rFonts w:cs="Arial"/>
          <w:sz w:val="24"/>
          <w:szCs w:val="32"/>
        </w:rPr>
        <w:t>8</w:t>
      </w:r>
      <w:r>
        <w:rPr>
          <w:rFonts w:cs="Arial"/>
          <w:sz w:val="24"/>
          <w:szCs w:val="32"/>
        </w:rPr>
        <w:tab/>
        <w:t xml:space="preserve">Betriebliches Wahlthema </w:t>
      </w:r>
      <w:r w:rsidRPr="00916B01">
        <w:rPr>
          <w:rFonts w:cs="Arial"/>
          <w:sz w:val="20"/>
          <w:szCs w:val="32"/>
        </w:rPr>
        <w:t>(mindestens 1 Thema</w:t>
      </w:r>
      <w:r>
        <w:rPr>
          <w:rFonts w:cs="Arial"/>
          <w:sz w:val="20"/>
          <w:szCs w:val="32"/>
        </w:rPr>
        <w:t xml:space="preserve"> in zwei Jahren</w:t>
      </w:r>
      <w:r w:rsidRPr="00916B01">
        <w:rPr>
          <w:rFonts w:cs="Arial"/>
          <w:sz w:val="20"/>
          <w:szCs w:val="32"/>
        </w:rPr>
        <w:t>)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757"/>
        <w:gridCol w:w="3402"/>
        <w:gridCol w:w="404"/>
        <w:gridCol w:w="421"/>
        <w:gridCol w:w="438"/>
        <w:gridCol w:w="490"/>
        <w:gridCol w:w="3421"/>
      </w:tblGrid>
      <w:tr w:rsidR="00F64D15" w:rsidRPr="00136791" w:rsidTr="007B0292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D15" w:rsidRPr="00916B01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D15" w:rsidRPr="00916B01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D15" w:rsidRPr="00916B01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D15" w:rsidRPr="00916B01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Beurteilung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136791" w:rsidTr="007B0292">
        <w:tc>
          <w:tcPr>
            <w:tcW w:w="463" w:type="dxa"/>
            <w:tcBorders>
              <w:top w:val="single" w:sz="4" w:space="0" w:color="auto"/>
            </w:tcBorders>
          </w:tcPr>
          <w:p w:rsidR="00F64D15" w:rsidRPr="006073DB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F64D15" w:rsidRPr="002912FC" w:rsidTr="007B0292">
        <w:trPr>
          <w:trHeight w:val="363"/>
        </w:trPr>
        <w:sdt>
          <w:sdtPr>
            <w:rPr>
              <w:rFonts w:cs="Arial"/>
              <w:szCs w:val="20"/>
            </w:rPr>
            <w:id w:val="168810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F64D15" w:rsidRPr="008B7263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C629F4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F64D15" w:rsidRPr="00C629F4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8.1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 xml:space="preserve">Wahlthema: </w:t>
            </w:r>
          </w:p>
        </w:tc>
        <w:tc>
          <w:tcPr>
            <w:tcW w:w="1757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F64D15" w:rsidRPr="002912FC" w:rsidTr="007B0292">
        <w:trPr>
          <w:trHeight w:val="363"/>
        </w:trPr>
        <w:sdt>
          <w:sdtPr>
            <w:rPr>
              <w:rFonts w:cs="Arial"/>
              <w:szCs w:val="20"/>
            </w:rPr>
            <w:id w:val="-209622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F64D15" w:rsidRPr="008B7263" w:rsidRDefault="00F64D15" w:rsidP="007B0292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F64D15" w:rsidRPr="00C629F4" w:rsidRDefault="00F64D15" w:rsidP="007B0292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8.1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Wahlthema:</w:t>
            </w:r>
          </w:p>
        </w:tc>
        <w:tc>
          <w:tcPr>
            <w:tcW w:w="1757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C629F4" w:rsidRDefault="00F64D15" w:rsidP="007B0292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</w:tbl>
    <w:p w:rsidR="007722FC" w:rsidRDefault="007722FC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p w:rsidR="009868D5" w:rsidRDefault="009868D5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p w:rsidR="009868D5" w:rsidRDefault="009868D5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p w:rsidR="009868D5" w:rsidRDefault="009868D5" w:rsidP="009868D5">
      <w:pPr>
        <w:tabs>
          <w:tab w:val="left" w:pos="426"/>
          <w:tab w:val="left" w:pos="2835"/>
        </w:tabs>
        <w:spacing w:after="0"/>
        <w:ind w:right="-851"/>
        <w:rPr>
          <w:rFonts w:cs="Arial"/>
          <w:szCs w:val="32"/>
        </w:rPr>
      </w:pPr>
    </w:p>
    <w:p w:rsidR="009868D5" w:rsidRDefault="009868D5" w:rsidP="009868D5">
      <w:pPr>
        <w:tabs>
          <w:tab w:val="left" w:pos="426"/>
          <w:tab w:val="left" w:pos="2835"/>
        </w:tabs>
        <w:spacing w:after="0"/>
        <w:ind w:right="-851"/>
        <w:rPr>
          <w:rFonts w:cs="Arial"/>
          <w:szCs w:val="32"/>
        </w:rPr>
      </w:pPr>
      <w:r w:rsidRPr="008B7263">
        <w:rPr>
          <w:rFonts w:cs="Arial"/>
          <w:szCs w:val="32"/>
        </w:rPr>
        <w:t>Aufträge Lerndokumentation</w:t>
      </w:r>
      <w:r>
        <w:rPr>
          <w:rFonts w:cs="Arial"/>
          <w:szCs w:val="32"/>
        </w:rPr>
        <w:t xml:space="preserve"> 3. Ausbildungsjahr: Planung und Bewertung</w:t>
      </w:r>
    </w:p>
    <w:p w:rsidR="009868D5" w:rsidRDefault="009868D5" w:rsidP="009868D5">
      <w:pPr>
        <w:tabs>
          <w:tab w:val="left" w:pos="426"/>
          <w:tab w:val="left" w:pos="2835"/>
        </w:tabs>
        <w:spacing w:before="60" w:after="0"/>
        <w:ind w:right="142"/>
        <w:rPr>
          <w:rFonts w:cs="Arial"/>
          <w:sz w:val="18"/>
          <w:szCs w:val="32"/>
        </w:rPr>
      </w:pPr>
      <w:r w:rsidRPr="00CA7D0F">
        <w:rPr>
          <w:rFonts w:cs="Arial"/>
          <w:sz w:val="16"/>
          <w:szCs w:val="32"/>
        </w:rPr>
        <w:t>Bewertung: A = Anforderungen übertroffen / B = Anforderungen erfüllt / C = Anforderungen nur knapp erfüllt, Fördermassnahmen nötig / D = Anforderungen nicht erfüllt, besondere Massnahmen nötig</w:t>
      </w:r>
    </w:p>
    <w:p w:rsidR="009868D5" w:rsidRDefault="009868D5" w:rsidP="009868D5">
      <w:pPr>
        <w:rPr>
          <w:rFonts w:cs="Arial"/>
          <w:szCs w:val="32"/>
        </w:rPr>
      </w:pPr>
    </w:p>
    <w:p w:rsidR="009868D5" w:rsidRPr="00CC5732" w:rsidRDefault="009868D5" w:rsidP="009868D5">
      <w:pPr>
        <w:tabs>
          <w:tab w:val="left" w:pos="426"/>
          <w:tab w:val="left" w:pos="2835"/>
        </w:tabs>
        <w:spacing w:after="0"/>
        <w:ind w:right="-851"/>
        <w:rPr>
          <w:rFonts w:cs="Arial"/>
          <w:sz w:val="16"/>
          <w:szCs w:val="32"/>
        </w:rPr>
      </w:pPr>
      <w:r>
        <w:rPr>
          <w:rFonts w:cs="Arial"/>
          <w:sz w:val="24"/>
          <w:szCs w:val="32"/>
        </w:rPr>
        <w:t>3</w:t>
      </w:r>
      <w:r w:rsidRPr="00CC5732">
        <w:rPr>
          <w:rFonts w:cs="Arial"/>
          <w:sz w:val="24"/>
          <w:szCs w:val="32"/>
        </w:rPr>
        <w:tab/>
      </w:r>
      <w:r>
        <w:rPr>
          <w:rFonts w:cs="Arial"/>
          <w:sz w:val="24"/>
          <w:szCs w:val="32"/>
        </w:rPr>
        <w:t>Arbeitsumfeld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757"/>
        <w:gridCol w:w="3402"/>
        <w:gridCol w:w="404"/>
        <w:gridCol w:w="421"/>
        <w:gridCol w:w="438"/>
        <w:gridCol w:w="490"/>
        <w:gridCol w:w="3421"/>
      </w:tblGrid>
      <w:tr w:rsidR="009868D5" w:rsidRPr="00136791" w:rsidTr="00A739FE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8D5" w:rsidRPr="00916B01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8D5" w:rsidRPr="00916B01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8D5" w:rsidRPr="00916B01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8D5" w:rsidRPr="00916B01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D5" w:rsidRPr="006073DB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Beurteilung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68D5" w:rsidRPr="006073DB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868D5" w:rsidRPr="00136791" w:rsidTr="00A739FE">
        <w:tc>
          <w:tcPr>
            <w:tcW w:w="463" w:type="dxa"/>
            <w:tcBorders>
              <w:top w:val="single" w:sz="4" w:space="0" w:color="auto"/>
            </w:tcBorders>
          </w:tcPr>
          <w:p w:rsidR="009868D5" w:rsidRPr="006073DB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1E0919" w:rsidRPr="002912FC" w:rsidTr="00A739FE">
        <w:trPr>
          <w:trHeight w:val="363"/>
        </w:trPr>
        <w:sdt>
          <w:sdtPr>
            <w:rPr>
              <w:rFonts w:cs="Arial"/>
              <w:szCs w:val="20"/>
            </w:rPr>
            <w:id w:val="15680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vAlign w:val="center"/>
              </w:tcPr>
              <w:p w:rsidR="001E0919" w:rsidRPr="008B7263" w:rsidRDefault="001E0919" w:rsidP="001E0919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1E0919" w:rsidRPr="006073DB" w:rsidRDefault="001E0919" w:rsidP="001E0919">
            <w:pPr>
              <w:tabs>
                <w:tab w:val="left" w:pos="388"/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3.1 </w:t>
            </w:r>
            <w:bookmarkStart w:id="0" w:name="_GoBack"/>
            <w:bookmarkEnd w:id="0"/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Betriebsdaten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Lehrbetrieb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3</w:t>
            </w:r>
          </w:p>
        </w:tc>
        <w:tc>
          <w:tcPr>
            <w:tcW w:w="1757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1E0919" w:rsidRPr="002912FC" w:rsidTr="00A739FE">
        <w:trPr>
          <w:trHeight w:val="363"/>
        </w:trPr>
        <w:sdt>
          <w:sdtPr>
            <w:rPr>
              <w:rFonts w:cs="Arial"/>
              <w:szCs w:val="20"/>
            </w:rPr>
            <w:id w:val="151342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vAlign w:val="center"/>
              </w:tcPr>
              <w:p w:rsidR="001E0919" w:rsidRPr="008B7263" w:rsidRDefault="001E0919" w:rsidP="001E0919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1E0919" w:rsidRPr="00C629F4" w:rsidRDefault="001E0919" w:rsidP="001E0919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3.2 Ein Label beschreiben</w:t>
            </w:r>
          </w:p>
        </w:tc>
        <w:tc>
          <w:tcPr>
            <w:tcW w:w="1757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1E0919" w:rsidRPr="002912FC" w:rsidTr="00A739FE">
        <w:trPr>
          <w:trHeight w:val="363"/>
        </w:trPr>
        <w:sdt>
          <w:sdtPr>
            <w:rPr>
              <w:rFonts w:cs="Arial"/>
              <w:szCs w:val="20"/>
            </w:rPr>
            <w:id w:val="190310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  <w:vAlign w:val="center"/>
              </w:tcPr>
              <w:p w:rsidR="001E0919" w:rsidRPr="008B7263" w:rsidRDefault="001E0919" w:rsidP="001E0919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1E0919" w:rsidRPr="00C629F4" w:rsidRDefault="001E0919" w:rsidP="001E0919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3.3 </w:t>
            </w:r>
            <w:r w:rsidRPr="009868D5">
              <w:rPr>
                <w:rFonts w:ascii="Arial" w:hAnsi="Arial" w:cs="Arial"/>
                <w:sz w:val="18"/>
                <w:szCs w:val="18"/>
                <w:lang w:val="de-CH"/>
              </w:rPr>
              <w:t>Vermarktungsstrukturen</w:t>
            </w:r>
          </w:p>
        </w:tc>
        <w:tc>
          <w:tcPr>
            <w:tcW w:w="1757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1E0919" w:rsidRPr="00C629F4" w:rsidRDefault="001E0919" w:rsidP="001E0919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</w:tbl>
    <w:p w:rsidR="009868D5" w:rsidRDefault="009868D5" w:rsidP="009868D5">
      <w:pPr>
        <w:rPr>
          <w:rFonts w:cs="Arial"/>
          <w:szCs w:val="32"/>
        </w:rPr>
      </w:pPr>
    </w:p>
    <w:p w:rsidR="009868D5" w:rsidRPr="00CC5732" w:rsidRDefault="009868D5" w:rsidP="009868D5">
      <w:pPr>
        <w:tabs>
          <w:tab w:val="left" w:pos="426"/>
          <w:tab w:val="left" w:pos="2835"/>
        </w:tabs>
        <w:spacing w:after="0"/>
        <w:ind w:right="-851"/>
        <w:rPr>
          <w:rFonts w:cs="Arial"/>
          <w:sz w:val="16"/>
          <w:szCs w:val="32"/>
        </w:rPr>
      </w:pPr>
      <w:r w:rsidRPr="00CC5732">
        <w:rPr>
          <w:rFonts w:cs="Arial"/>
          <w:sz w:val="24"/>
          <w:szCs w:val="32"/>
        </w:rPr>
        <w:t>5</w:t>
      </w:r>
      <w:r w:rsidRPr="00CC5732">
        <w:rPr>
          <w:rFonts w:cs="Arial"/>
          <w:sz w:val="24"/>
          <w:szCs w:val="32"/>
        </w:rPr>
        <w:tab/>
        <w:t>Pflanzenbau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757"/>
        <w:gridCol w:w="3402"/>
        <w:gridCol w:w="404"/>
        <w:gridCol w:w="421"/>
        <w:gridCol w:w="438"/>
        <w:gridCol w:w="490"/>
        <w:gridCol w:w="3421"/>
      </w:tblGrid>
      <w:tr w:rsidR="009868D5" w:rsidRPr="00136791" w:rsidTr="00A739FE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8D5" w:rsidRPr="00916B01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8D5" w:rsidRPr="00916B01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8D5" w:rsidRPr="00916B01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8D5" w:rsidRPr="00916B01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D5" w:rsidRPr="006073DB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Beurteilung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68D5" w:rsidRPr="006073DB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9868D5" w:rsidRPr="00136791" w:rsidTr="00A739FE">
        <w:tc>
          <w:tcPr>
            <w:tcW w:w="463" w:type="dxa"/>
            <w:tcBorders>
              <w:top w:val="single" w:sz="4" w:space="0" w:color="auto"/>
            </w:tcBorders>
          </w:tcPr>
          <w:p w:rsidR="009868D5" w:rsidRPr="006073DB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9868D5" w:rsidRPr="002912FC" w:rsidTr="00A739FE">
        <w:trPr>
          <w:trHeight w:val="363"/>
        </w:trPr>
        <w:sdt>
          <w:sdtPr>
            <w:rPr>
              <w:rFonts w:cs="Arial"/>
              <w:szCs w:val="20"/>
            </w:rPr>
            <w:id w:val="-32058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9868D5" w:rsidRPr="008B7263" w:rsidRDefault="009868D5" w:rsidP="00A739FE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C629F4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9868D5" w:rsidRPr="00C629F4" w:rsidRDefault="009868D5" w:rsidP="00A739FE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5.10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Bodenproben</w:t>
            </w: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1757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9868D5" w:rsidRPr="002912FC" w:rsidTr="00A739FE">
        <w:trPr>
          <w:trHeight w:val="363"/>
        </w:trPr>
        <w:sdt>
          <w:sdtPr>
            <w:rPr>
              <w:rFonts w:cs="Arial"/>
              <w:szCs w:val="20"/>
            </w:rPr>
            <w:id w:val="-170154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9868D5" w:rsidRPr="008B7263" w:rsidRDefault="009868D5" w:rsidP="00A739FE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9868D5" w:rsidRPr="00C629F4" w:rsidRDefault="009868D5" w:rsidP="00A739FE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 xml:space="preserve">Boden- und </w:t>
            </w:r>
            <w:r w:rsidRPr="009868D5">
              <w:rPr>
                <w:rFonts w:ascii="Arial" w:hAnsi="Arial" w:cs="Arial"/>
                <w:sz w:val="18"/>
                <w:szCs w:val="18"/>
                <w:lang w:val="de-CH"/>
              </w:rPr>
              <w:t>Erosionsschutz</w:t>
            </w:r>
          </w:p>
        </w:tc>
        <w:tc>
          <w:tcPr>
            <w:tcW w:w="1757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9868D5" w:rsidRPr="002912FC" w:rsidTr="00A739FE">
        <w:trPr>
          <w:trHeight w:val="363"/>
        </w:trPr>
        <w:sdt>
          <w:sdtPr>
            <w:rPr>
              <w:rFonts w:cs="Arial"/>
              <w:szCs w:val="20"/>
            </w:rPr>
            <w:id w:val="169472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9868D5" w:rsidRPr="009868D5" w:rsidRDefault="009868D5" w:rsidP="00A739FE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  <w:lang w:val="de-CH"/>
                  </w:rPr>
                </w:pPr>
                <w:r w:rsidRPr="009868D5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9868D5" w:rsidRPr="009868D5" w:rsidRDefault="009868D5" w:rsidP="00A739FE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  <w:lang w:val="de-CH"/>
              </w:rPr>
            </w:pPr>
            <w:r w:rsidRPr="00F528A6">
              <w:rPr>
                <w:rFonts w:ascii="Arial" w:hAnsi="Arial" w:cs="Arial"/>
                <w:sz w:val="18"/>
                <w:szCs w:val="18"/>
                <w:lang w:val="de-CH"/>
              </w:rPr>
              <w:t xml:space="preserve">5.12 </w:t>
            </w:r>
            <w:r w:rsidRPr="009868D5">
              <w:rPr>
                <w:rFonts w:ascii="Arial" w:hAnsi="Arial" w:cs="Arial"/>
                <w:sz w:val="18"/>
                <w:szCs w:val="18"/>
                <w:lang w:val="de-CH"/>
              </w:rPr>
              <w:t>Nährstoffbilanz</w:t>
            </w:r>
          </w:p>
        </w:tc>
        <w:tc>
          <w:tcPr>
            <w:tcW w:w="1757" w:type="dxa"/>
          </w:tcPr>
          <w:p w:rsidR="009868D5" w:rsidRPr="009868D5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9868D5" w:rsidRPr="009868D5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9868D5" w:rsidRPr="009868D5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9868D5" w:rsidRPr="009868D5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9868D5" w:rsidRPr="009868D5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9868D5" w:rsidRPr="009868D5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9868D5" w:rsidRPr="009868D5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9868D5" w:rsidRPr="002912FC" w:rsidTr="00A739FE">
        <w:trPr>
          <w:trHeight w:val="363"/>
        </w:trPr>
        <w:sdt>
          <w:sdtPr>
            <w:rPr>
              <w:rFonts w:cs="Arial"/>
              <w:szCs w:val="20"/>
            </w:rPr>
            <w:id w:val="-68590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9868D5" w:rsidRPr="009868D5" w:rsidRDefault="009868D5" w:rsidP="00A739FE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  <w:lang w:val="de-CH"/>
                  </w:rPr>
                </w:pPr>
                <w:r w:rsidRPr="009868D5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9868D5" w:rsidRPr="00F528A6" w:rsidRDefault="009868D5" w:rsidP="009868D5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5.13 </w:t>
            </w:r>
            <w:r w:rsidRPr="009868D5">
              <w:rPr>
                <w:rFonts w:ascii="Arial" w:hAnsi="Arial" w:cs="Arial"/>
                <w:sz w:val="18"/>
                <w:szCs w:val="18"/>
                <w:lang w:val="de-CH"/>
              </w:rPr>
              <w:t>Fruchtfolge</w:t>
            </w:r>
          </w:p>
        </w:tc>
        <w:tc>
          <w:tcPr>
            <w:tcW w:w="1757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9868D5" w:rsidRPr="00C629F4" w:rsidRDefault="009868D5" w:rsidP="00A739FE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</w:tbl>
    <w:p w:rsidR="009868D5" w:rsidRDefault="009868D5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p w:rsidR="009868D5" w:rsidRDefault="009868D5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p w:rsidR="009868D5" w:rsidRDefault="009868D5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p w:rsidR="009868D5" w:rsidRDefault="009868D5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p w:rsidR="009868D5" w:rsidRDefault="009868D5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p w:rsidR="009868D5" w:rsidRDefault="009868D5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p w:rsidR="009868D5" w:rsidRDefault="009868D5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p w:rsidR="009868D5" w:rsidRDefault="009868D5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p w:rsidR="009868D5" w:rsidRDefault="009868D5" w:rsidP="009868D5">
      <w:pPr>
        <w:rPr>
          <w:rFonts w:cs="Arial"/>
          <w:szCs w:val="32"/>
        </w:rPr>
      </w:pPr>
      <w:r>
        <w:rPr>
          <w:rFonts w:cs="Arial"/>
          <w:szCs w:val="32"/>
        </w:rPr>
        <w:t>Kontrolle der Lerndokumentation</w:t>
      </w:r>
    </w:p>
    <w:p w:rsidR="009868D5" w:rsidRPr="00524758" w:rsidRDefault="009868D5" w:rsidP="009868D5">
      <w:pPr>
        <w:rPr>
          <w:rFonts w:cs="Arial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42"/>
        <w:gridCol w:w="3642"/>
        <w:gridCol w:w="3642"/>
        <w:gridCol w:w="3642"/>
      </w:tblGrid>
      <w:tr w:rsidR="009868D5" w:rsidTr="00A739FE">
        <w:trPr>
          <w:trHeight w:val="660"/>
        </w:trPr>
        <w:tc>
          <w:tcPr>
            <w:tcW w:w="7284" w:type="dxa"/>
            <w:gridSpan w:val="2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b/>
                <w:sz w:val="20"/>
                <w:szCs w:val="20"/>
                <w:lang w:val="de-CH"/>
              </w:rPr>
              <w:t>Erstes Lehrjahr - 1. Semester</w:t>
            </w:r>
          </w:p>
        </w:tc>
        <w:tc>
          <w:tcPr>
            <w:tcW w:w="7284" w:type="dxa"/>
            <w:gridSpan w:val="2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cs="Arial"/>
                <w:b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b/>
                <w:sz w:val="20"/>
                <w:szCs w:val="20"/>
                <w:lang w:val="de-CH"/>
              </w:rPr>
              <w:t>Erstes Lehrjahr – 2. Semester</w:t>
            </w:r>
          </w:p>
        </w:tc>
      </w:tr>
      <w:tr w:rsidR="009868D5" w:rsidTr="00A739FE">
        <w:trPr>
          <w:trHeight w:val="718"/>
        </w:trPr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Berufsbildner: </w:t>
            </w: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Berufsbildner: </w:t>
            </w: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9868D5" w:rsidTr="00A739FE">
        <w:trPr>
          <w:trHeight w:val="660"/>
        </w:trPr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>Datum / Unterschrift Lernende Person:</w:t>
            </w: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Lernende Person: </w:t>
            </w: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9868D5" w:rsidTr="00A739FE">
        <w:trPr>
          <w:trHeight w:val="660"/>
        </w:trPr>
        <w:tc>
          <w:tcPr>
            <w:tcW w:w="14568" w:type="dxa"/>
            <w:gridSpan w:val="4"/>
          </w:tcPr>
          <w:p w:rsidR="009868D5" w:rsidRPr="00B945CF" w:rsidRDefault="009868D5" w:rsidP="00A739FE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9868D5" w:rsidTr="00A739FE">
        <w:trPr>
          <w:trHeight w:val="660"/>
        </w:trPr>
        <w:tc>
          <w:tcPr>
            <w:tcW w:w="7284" w:type="dxa"/>
            <w:gridSpan w:val="2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b/>
                <w:sz w:val="20"/>
                <w:szCs w:val="20"/>
                <w:lang w:val="de-CH"/>
              </w:rPr>
              <w:t>Zweites Lehrjahr - 1. Semester</w:t>
            </w:r>
          </w:p>
        </w:tc>
        <w:tc>
          <w:tcPr>
            <w:tcW w:w="7284" w:type="dxa"/>
            <w:gridSpan w:val="2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cs="Arial"/>
                <w:b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b/>
                <w:sz w:val="20"/>
                <w:szCs w:val="20"/>
                <w:lang w:val="de-CH"/>
              </w:rPr>
              <w:t>Zweites Lehrjahr - 2. Semester</w:t>
            </w:r>
          </w:p>
        </w:tc>
      </w:tr>
      <w:tr w:rsidR="009868D5" w:rsidTr="00A739FE">
        <w:trPr>
          <w:trHeight w:val="718"/>
        </w:trPr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Berufsbildner: </w:t>
            </w: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Berufsbildner: </w:t>
            </w: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9868D5" w:rsidTr="00A739FE">
        <w:trPr>
          <w:trHeight w:val="660"/>
        </w:trPr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>Datum / Unterschrift Lernende Person:</w:t>
            </w: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Lernende Person: </w:t>
            </w: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9868D5" w:rsidTr="00A739FE">
        <w:trPr>
          <w:trHeight w:val="660"/>
        </w:trPr>
        <w:tc>
          <w:tcPr>
            <w:tcW w:w="7284" w:type="dxa"/>
            <w:gridSpan w:val="2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284" w:type="dxa"/>
            <w:gridSpan w:val="2"/>
          </w:tcPr>
          <w:p w:rsidR="009868D5" w:rsidRPr="00B945CF" w:rsidRDefault="009868D5" w:rsidP="00A739FE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9868D5" w:rsidTr="00A739FE">
        <w:trPr>
          <w:trHeight w:val="718"/>
        </w:trPr>
        <w:tc>
          <w:tcPr>
            <w:tcW w:w="7284" w:type="dxa"/>
            <w:gridSpan w:val="2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b/>
                <w:sz w:val="20"/>
                <w:szCs w:val="20"/>
                <w:lang w:val="de-CH"/>
              </w:rPr>
              <w:t>Drittes Lehrjahr - 1. Semester</w:t>
            </w:r>
          </w:p>
        </w:tc>
        <w:tc>
          <w:tcPr>
            <w:tcW w:w="7284" w:type="dxa"/>
            <w:gridSpan w:val="2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cs="Arial"/>
                <w:b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b/>
                <w:sz w:val="20"/>
                <w:szCs w:val="20"/>
                <w:lang w:val="de-CH"/>
              </w:rPr>
              <w:t>Drittes Lehrjahr - 2. Semester</w:t>
            </w:r>
          </w:p>
        </w:tc>
      </w:tr>
      <w:tr w:rsidR="009868D5" w:rsidTr="00A739FE">
        <w:trPr>
          <w:trHeight w:val="660"/>
        </w:trPr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Berufsbildner: </w:t>
            </w: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Berufsbildner: </w:t>
            </w: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9868D5" w:rsidTr="00A739FE">
        <w:trPr>
          <w:trHeight w:val="718"/>
        </w:trPr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>Datum / Unterschrift Lernende Person:</w:t>
            </w: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9868D5" w:rsidRPr="00B945CF" w:rsidRDefault="009868D5" w:rsidP="00A739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Lernende Person: </w:t>
            </w:r>
          </w:p>
        </w:tc>
        <w:tc>
          <w:tcPr>
            <w:tcW w:w="3642" w:type="dxa"/>
          </w:tcPr>
          <w:p w:rsidR="009868D5" w:rsidRPr="00B945CF" w:rsidRDefault="009868D5" w:rsidP="00A739FE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</w:tbl>
    <w:p w:rsidR="009868D5" w:rsidRPr="000D19E6" w:rsidRDefault="009868D5" w:rsidP="009868D5">
      <w:pPr>
        <w:rPr>
          <w:rFonts w:cs="Arial"/>
          <w:sz w:val="18"/>
          <w:szCs w:val="18"/>
        </w:rPr>
      </w:pPr>
    </w:p>
    <w:p w:rsidR="009868D5" w:rsidRDefault="009868D5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sectPr w:rsidR="009868D5" w:rsidSect="008F0456">
      <w:headerReference w:type="default" r:id="rId9"/>
      <w:footerReference w:type="default" r:id="rId10"/>
      <w:pgSz w:w="16838" w:h="11906" w:orient="landscape"/>
      <w:pgMar w:top="993" w:right="1276" w:bottom="70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92" w:rsidRDefault="007B0292" w:rsidP="002C40E0">
      <w:pPr>
        <w:spacing w:after="0" w:line="240" w:lineRule="auto"/>
      </w:pPr>
      <w:r>
        <w:separator/>
      </w:r>
    </w:p>
  </w:endnote>
  <w:endnote w:type="continuationSeparator" w:id="0">
    <w:p w:rsidR="007B0292" w:rsidRDefault="007B0292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92" w:rsidRDefault="007B0292">
    <w:pPr>
      <w:pStyle w:val="Fuzeile"/>
    </w:pPr>
    <w:r w:rsidRPr="00025575">
      <w:rPr>
        <w:sz w:val="16"/>
        <w:szCs w:val="16"/>
      </w:rPr>
      <w:t>Name des Erstellers</w:t>
    </w:r>
    <w:r w:rsidRPr="00025575">
      <w:rPr>
        <w:sz w:val="16"/>
        <w:szCs w:val="16"/>
      </w:rPr>
      <w:ptab w:relativeTo="margin" w:alignment="center" w:leader="none"/>
    </w:r>
    <w:r w:rsidRPr="00025575">
      <w:rPr>
        <w:sz w:val="16"/>
        <w:szCs w:val="16"/>
      </w:rPr>
      <w:fldChar w:fldCharType="begin"/>
    </w:r>
    <w:r w:rsidRPr="00025575">
      <w:rPr>
        <w:sz w:val="16"/>
        <w:szCs w:val="16"/>
      </w:rPr>
      <w:instrText>PAGE   \* MERGEFORMAT</w:instrText>
    </w:r>
    <w:r w:rsidRPr="00025575">
      <w:rPr>
        <w:sz w:val="16"/>
        <w:szCs w:val="16"/>
      </w:rPr>
      <w:fldChar w:fldCharType="separate"/>
    </w:r>
    <w:r w:rsidR="001E0919" w:rsidRPr="001E0919">
      <w:rPr>
        <w:noProof/>
        <w:sz w:val="16"/>
        <w:szCs w:val="16"/>
        <w:lang w:val="de-DE"/>
      </w:rPr>
      <w:t>5</w:t>
    </w:r>
    <w:r w:rsidRPr="00025575">
      <w:rPr>
        <w:sz w:val="16"/>
        <w:szCs w:val="16"/>
      </w:rPr>
      <w:fldChar w:fldCharType="end"/>
    </w:r>
    <w:r w:rsidRPr="00025575">
      <w:rPr>
        <w:sz w:val="16"/>
        <w:szCs w:val="16"/>
      </w:rPr>
      <w:ptab w:relativeTo="margin" w:alignment="right" w:leader="none"/>
    </w:r>
    <w:r w:rsidRPr="00025575">
      <w:rPr>
        <w:sz w:val="16"/>
        <w:szCs w:val="16"/>
      </w:rPr>
      <w:t>Erstelldatum</w:t>
    </w:r>
    <w:r w:rsidRPr="00DD3418">
      <w:rPr>
        <w:sz w:val="16"/>
        <w:szCs w:val="16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92" w:rsidRDefault="007B0292" w:rsidP="002C40E0">
      <w:pPr>
        <w:spacing w:after="0" w:line="240" w:lineRule="auto"/>
      </w:pPr>
      <w:r>
        <w:separator/>
      </w:r>
    </w:p>
  </w:footnote>
  <w:footnote w:type="continuationSeparator" w:id="0">
    <w:p w:rsidR="007B0292" w:rsidRDefault="007B0292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92" w:rsidRPr="002C40E0" w:rsidRDefault="007B0292" w:rsidP="00196183">
    <w:pPr>
      <w:pStyle w:val="Kopfzeile"/>
      <w:tabs>
        <w:tab w:val="clear" w:pos="4536"/>
        <w:tab w:val="center" w:pos="7088"/>
      </w:tabs>
      <w:rPr>
        <w:sz w:val="16"/>
        <w:szCs w:val="16"/>
      </w:rPr>
    </w:pPr>
    <w:r>
      <w:rPr>
        <w:sz w:val="16"/>
        <w:szCs w:val="16"/>
      </w:rPr>
      <w:t>Planung, Bewertung, Kontrolle</w:t>
    </w:r>
    <w:r>
      <w:rPr>
        <w:sz w:val="16"/>
        <w:szCs w:val="16"/>
      </w:rPr>
      <w:tab/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5AA"/>
    <w:multiLevelType w:val="multilevel"/>
    <w:tmpl w:val="55109FE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 w15:restartNumberingAfterBreak="0">
    <w:nsid w:val="11CE42C9"/>
    <w:multiLevelType w:val="hybridMultilevel"/>
    <w:tmpl w:val="AC0235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0C10"/>
    <w:multiLevelType w:val="hybridMultilevel"/>
    <w:tmpl w:val="4A8A11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2B99"/>
    <w:multiLevelType w:val="hybridMultilevel"/>
    <w:tmpl w:val="E61C67B6"/>
    <w:lvl w:ilvl="0" w:tplc="A97EDA8C">
      <w:numFmt w:val="bullet"/>
      <w:lvlText w:val="•"/>
      <w:lvlJc w:val="left"/>
      <w:pPr>
        <w:ind w:left="780" w:hanging="42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5F3"/>
    <w:multiLevelType w:val="hybridMultilevel"/>
    <w:tmpl w:val="AD788A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85564"/>
    <w:multiLevelType w:val="hybridMultilevel"/>
    <w:tmpl w:val="401028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C496235"/>
    <w:multiLevelType w:val="hybridMultilevel"/>
    <w:tmpl w:val="28F81510"/>
    <w:lvl w:ilvl="0" w:tplc="2D94D6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E2479"/>
    <w:multiLevelType w:val="hybridMultilevel"/>
    <w:tmpl w:val="AC0235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35EAD"/>
    <w:multiLevelType w:val="hybridMultilevel"/>
    <w:tmpl w:val="C53E69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45734"/>
    <w:multiLevelType w:val="hybridMultilevel"/>
    <w:tmpl w:val="413294EE"/>
    <w:lvl w:ilvl="0" w:tplc="10BE8D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05819"/>
    <w:multiLevelType w:val="hybridMultilevel"/>
    <w:tmpl w:val="A30CA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C1F71"/>
    <w:multiLevelType w:val="hybridMultilevel"/>
    <w:tmpl w:val="B5BEE08C"/>
    <w:lvl w:ilvl="0" w:tplc="10BE8D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621A5"/>
    <w:multiLevelType w:val="hybridMultilevel"/>
    <w:tmpl w:val="F1CEF80A"/>
    <w:lvl w:ilvl="0" w:tplc="08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7ECC3680"/>
    <w:multiLevelType w:val="hybridMultilevel"/>
    <w:tmpl w:val="FA3EDD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50150"/>
    <w:multiLevelType w:val="hybridMultilevel"/>
    <w:tmpl w:val="AC0235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16"/>
  </w:num>
  <w:num w:numId="11">
    <w:abstractNumId w:val="14"/>
  </w:num>
  <w:num w:numId="12">
    <w:abstractNumId w:val="5"/>
  </w:num>
  <w:num w:numId="13">
    <w:abstractNumId w:val="3"/>
  </w:num>
  <w:num w:numId="14">
    <w:abstractNumId w:val="7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025575"/>
    <w:rsid w:val="00064E9A"/>
    <w:rsid w:val="0008023B"/>
    <w:rsid w:val="000A5A0A"/>
    <w:rsid w:val="000E0490"/>
    <w:rsid w:val="00113063"/>
    <w:rsid w:val="00136791"/>
    <w:rsid w:val="00163B49"/>
    <w:rsid w:val="001670AE"/>
    <w:rsid w:val="00171954"/>
    <w:rsid w:val="00184B36"/>
    <w:rsid w:val="0019368C"/>
    <w:rsid w:val="00195B43"/>
    <w:rsid w:val="00196183"/>
    <w:rsid w:val="001D5545"/>
    <w:rsid w:val="001E02D1"/>
    <w:rsid w:val="001E0919"/>
    <w:rsid w:val="001F1884"/>
    <w:rsid w:val="00260CD7"/>
    <w:rsid w:val="00274F6A"/>
    <w:rsid w:val="002912FC"/>
    <w:rsid w:val="00294658"/>
    <w:rsid w:val="002A25B3"/>
    <w:rsid w:val="002C40E0"/>
    <w:rsid w:val="00317A6B"/>
    <w:rsid w:val="00324769"/>
    <w:rsid w:val="003349C2"/>
    <w:rsid w:val="003372E0"/>
    <w:rsid w:val="00352255"/>
    <w:rsid w:val="00353831"/>
    <w:rsid w:val="0037431B"/>
    <w:rsid w:val="00386AFD"/>
    <w:rsid w:val="00392F58"/>
    <w:rsid w:val="00394616"/>
    <w:rsid w:val="003C3943"/>
    <w:rsid w:val="003C3E40"/>
    <w:rsid w:val="00421A04"/>
    <w:rsid w:val="00453CFC"/>
    <w:rsid w:val="00511651"/>
    <w:rsid w:val="00587B16"/>
    <w:rsid w:val="005F3956"/>
    <w:rsid w:val="00606990"/>
    <w:rsid w:val="006073DB"/>
    <w:rsid w:val="0064072A"/>
    <w:rsid w:val="006705DB"/>
    <w:rsid w:val="00673733"/>
    <w:rsid w:val="006B33DB"/>
    <w:rsid w:val="0076147D"/>
    <w:rsid w:val="007719B1"/>
    <w:rsid w:val="007722FC"/>
    <w:rsid w:val="0078000C"/>
    <w:rsid w:val="007848CF"/>
    <w:rsid w:val="007B0292"/>
    <w:rsid w:val="007F5DB5"/>
    <w:rsid w:val="008070FB"/>
    <w:rsid w:val="00824649"/>
    <w:rsid w:val="00852EC3"/>
    <w:rsid w:val="008B7263"/>
    <w:rsid w:val="008D6F51"/>
    <w:rsid w:val="008E4C3A"/>
    <w:rsid w:val="008F0456"/>
    <w:rsid w:val="00907FF8"/>
    <w:rsid w:val="009129AD"/>
    <w:rsid w:val="00916B01"/>
    <w:rsid w:val="00917A64"/>
    <w:rsid w:val="0092192E"/>
    <w:rsid w:val="00946CB5"/>
    <w:rsid w:val="00954608"/>
    <w:rsid w:val="00957258"/>
    <w:rsid w:val="009868D5"/>
    <w:rsid w:val="009917BF"/>
    <w:rsid w:val="009D3D8C"/>
    <w:rsid w:val="00A02605"/>
    <w:rsid w:val="00A23A26"/>
    <w:rsid w:val="00A35E4B"/>
    <w:rsid w:val="00A455D2"/>
    <w:rsid w:val="00A65EC0"/>
    <w:rsid w:val="00A830A0"/>
    <w:rsid w:val="00B00531"/>
    <w:rsid w:val="00B50E4C"/>
    <w:rsid w:val="00B75A97"/>
    <w:rsid w:val="00B97C38"/>
    <w:rsid w:val="00BC5DA3"/>
    <w:rsid w:val="00C049B4"/>
    <w:rsid w:val="00C14D10"/>
    <w:rsid w:val="00C2430C"/>
    <w:rsid w:val="00C358D7"/>
    <w:rsid w:val="00C629F4"/>
    <w:rsid w:val="00C81077"/>
    <w:rsid w:val="00CC5732"/>
    <w:rsid w:val="00D12BD4"/>
    <w:rsid w:val="00D31929"/>
    <w:rsid w:val="00D3274C"/>
    <w:rsid w:val="00D503AC"/>
    <w:rsid w:val="00D50414"/>
    <w:rsid w:val="00D9110E"/>
    <w:rsid w:val="00D94D65"/>
    <w:rsid w:val="00D952A8"/>
    <w:rsid w:val="00DA268A"/>
    <w:rsid w:val="00DC5047"/>
    <w:rsid w:val="00DD3418"/>
    <w:rsid w:val="00DD41E9"/>
    <w:rsid w:val="00DD47A1"/>
    <w:rsid w:val="00DE49DB"/>
    <w:rsid w:val="00E4172C"/>
    <w:rsid w:val="00E53A8F"/>
    <w:rsid w:val="00E65E47"/>
    <w:rsid w:val="00E82A3A"/>
    <w:rsid w:val="00E92E9B"/>
    <w:rsid w:val="00EA61FF"/>
    <w:rsid w:val="00ED0D8D"/>
    <w:rsid w:val="00F11BD9"/>
    <w:rsid w:val="00F462C2"/>
    <w:rsid w:val="00F64D15"/>
    <w:rsid w:val="00F821B8"/>
    <w:rsid w:val="00F86CE2"/>
    <w:rsid w:val="00FB25FD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00A2B026"/>
  <w15:docId w15:val="{88BAD48C-E4ED-46FD-80AE-10F404E1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02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A5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-job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40FF69-676A-4C0D-A5D8-40348FB9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AA88D99.dotm</Template>
  <TotalTime>0</TotalTime>
  <Pages>8</Pages>
  <Words>1098</Words>
  <Characters>6918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Berner Fachhochschule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Amrein Stephanie</cp:lastModifiedBy>
  <cp:revision>7</cp:revision>
  <cp:lastPrinted>2018-07-16T13:39:00Z</cp:lastPrinted>
  <dcterms:created xsi:type="dcterms:W3CDTF">2017-08-17T11:58:00Z</dcterms:created>
  <dcterms:modified xsi:type="dcterms:W3CDTF">2019-01-23T15:01:00Z</dcterms:modified>
</cp:coreProperties>
</file>